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84"/>
        <w:gridCol w:w="1681"/>
        <w:gridCol w:w="843"/>
        <w:gridCol w:w="2365"/>
        <w:gridCol w:w="1199"/>
      </w:tblGrid>
      <w:tr w:rsidR="00211AC3" w:rsidRPr="009C1104" w14:paraId="47C648A9" w14:textId="77777777" w:rsidTr="00F2018F">
        <w:trPr>
          <w:gridAfter w:val="1"/>
          <w:wAfter w:w="1199" w:type="dxa"/>
          <w:trHeight w:val="1701"/>
        </w:trPr>
        <w:tc>
          <w:tcPr>
            <w:tcW w:w="3256" w:type="dxa"/>
            <w:gridSpan w:val="2"/>
            <w:shd w:val="clear" w:color="auto" w:fill="auto"/>
          </w:tcPr>
          <w:p w14:paraId="1B700624" w14:textId="77777777" w:rsidR="00211AC3" w:rsidRPr="00407F40" w:rsidRDefault="00211AC3" w:rsidP="001A22E7">
            <w:pPr>
              <w:tabs>
                <w:tab w:val="left" w:pos="4111"/>
                <w:tab w:val="left" w:pos="567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  <w:r w:rsidRPr="00407F40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Gemeinde Egolzwil</w:t>
            </w:r>
          </w:p>
          <w:p w14:paraId="33A84B80" w14:textId="77777777"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Dorfchärn</w:t>
            </w:r>
          </w:p>
          <w:p w14:paraId="5A653EB9" w14:textId="77777777"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6243 Egolzwil</w:t>
            </w:r>
          </w:p>
          <w:p w14:paraId="79241526" w14:textId="77777777"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6"/>
                <w:szCs w:val="6"/>
                <w:lang w:val="de-CH"/>
              </w:rPr>
            </w:pPr>
          </w:p>
          <w:p w14:paraId="784C39C1" w14:textId="77777777" w:rsidR="00211AC3" w:rsidRPr="009C1104" w:rsidRDefault="007D31EE" w:rsidP="001A22E7">
            <w:pPr>
              <w:tabs>
                <w:tab w:val="right" w:pos="1735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Tel. 041 984 00 14</w:t>
            </w:r>
          </w:p>
          <w:p w14:paraId="1F509122" w14:textId="77777777" w:rsidR="00211AC3" w:rsidRPr="009C1104" w:rsidRDefault="00211AC3" w:rsidP="001A22E7">
            <w:pPr>
              <w:tabs>
                <w:tab w:val="right" w:pos="1735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Fax 041 984 00 11</w:t>
            </w:r>
          </w:p>
          <w:p w14:paraId="70DC8E1B" w14:textId="77777777"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6"/>
                <w:szCs w:val="6"/>
                <w:lang w:val="fr-CH"/>
              </w:rPr>
            </w:pPr>
          </w:p>
          <w:p w14:paraId="584489F5" w14:textId="77777777"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gemeindeverwaltung@egolzwil.ch</w:t>
            </w:r>
          </w:p>
          <w:p w14:paraId="586D686D" w14:textId="77777777"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22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www.egolzwil.ch</w:t>
            </w:r>
          </w:p>
        </w:tc>
        <w:tc>
          <w:tcPr>
            <w:tcW w:w="4889" w:type="dxa"/>
            <w:gridSpan w:val="3"/>
            <w:shd w:val="clear" w:color="auto" w:fill="auto"/>
            <w:vAlign w:val="bottom"/>
          </w:tcPr>
          <w:p w14:paraId="784BF111" w14:textId="77777777" w:rsidR="00211AC3" w:rsidRPr="009C1104" w:rsidRDefault="005301EE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Benu</w:t>
            </w:r>
            <w:r w:rsidR="00407F40"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tzungsgesuch</w:t>
            </w:r>
            <w:r w:rsidR="00407F40"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br/>
              <w:t>für die Gemeinde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infrastrukturen</w:t>
            </w:r>
          </w:p>
          <w:p w14:paraId="146C005B" w14:textId="77777777"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0E565B2F" w14:textId="77777777"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21F4CF6D" w14:textId="77777777"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211AC3" w:rsidRPr="009C1104" w14:paraId="2DB8E20A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1CDE60DA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Gesuchsteller/in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(Veranstalter, Organisator)</w:t>
            </w:r>
          </w:p>
        </w:tc>
        <w:tc>
          <w:tcPr>
            <w:tcW w:w="6372" w:type="dxa"/>
            <w:gridSpan w:val="5"/>
            <w:vAlign w:val="center"/>
          </w:tcPr>
          <w:p w14:paraId="1A363C6D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211AC3" w:rsidRPr="009C1104" w14:paraId="5E7B700C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 w:val="restart"/>
          </w:tcPr>
          <w:p w14:paraId="28C45534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Name und Adresse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der verantwortlichen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Person</w:t>
            </w:r>
          </w:p>
        </w:tc>
        <w:tc>
          <w:tcPr>
            <w:tcW w:w="6372" w:type="dxa"/>
            <w:gridSpan w:val="5"/>
          </w:tcPr>
          <w:p w14:paraId="0F056EE1" w14:textId="77777777" w:rsidR="00211AC3" w:rsidRPr="009C1104" w:rsidRDefault="00211AC3" w:rsidP="00492D1B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211AC3" w:rsidRPr="009C1104" w14:paraId="53E421D2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14:paraId="4086730C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6372" w:type="dxa"/>
            <w:gridSpan w:val="5"/>
          </w:tcPr>
          <w:p w14:paraId="00F8626A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211AC3" w:rsidRPr="009C1104" w14:paraId="2E33A17D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14:paraId="71F260A9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6372" w:type="dxa"/>
            <w:gridSpan w:val="5"/>
          </w:tcPr>
          <w:p w14:paraId="7A7323DC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211AC3" w:rsidRPr="009C1104" w14:paraId="4D7DDC07" w14:textId="77777777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14:paraId="0DC707EA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1965" w:type="dxa"/>
            <w:gridSpan w:val="2"/>
          </w:tcPr>
          <w:p w14:paraId="278744C5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843" w:type="dxa"/>
          </w:tcPr>
          <w:p w14:paraId="0B660C37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E-Mail</w:t>
            </w:r>
          </w:p>
        </w:tc>
        <w:tc>
          <w:tcPr>
            <w:tcW w:w="3564" w:type="dxa"/>
            <w:gridSpan w:val="2"/>
          </w:tcPr>
          <w:p w14:paraId="64EF5ADE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</w:tbl>
    <w:p w14:paraId="706EC92A" w14:textId="77777777" w:rsidR="00211AC3" w:rsidRPr="003B05E9" w:rsidRDefault="000B1651" w:rsidP="00211AC3">
      <w:pPr>
        <w:rPr>
          <w:rFonts w:asciiTheme="minorHAnsi" w:hAnsiTheme="minorHAnsi" w:cstheme="minorHAnsi"/>
          <w:sz w:val="8"/>
          <w:szCs w:val="22"/>
          <w:lang w:val="de-CH"/>
        </w:rPr>
      </w:pPr>
      <w:r w:rsidRPr="00BC0FF6">
        <w:rPr>
          <w:noProof/>
          <w:szCs w:val="22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C560A02" wp14:editId="7BCABC0D">
            <wp:simplePos x="0" y="0"/>
            <wp:positionH relativeFrom="leftMargin">
              <wp:posOffset>532130</wp:posOffset>
            </wp:positionH>
            <wp:positionV relativeFrom="topMargin">
              <wp:posOffset>436435</wp:posOffset>
            </wp:positionV>
            <wp:extent cx="1116000" cy="781200"/>
            <wp:effectExtent l="0" t="0" r="8255" b="0"/>
            <wp:wrapNone/>
            <wp:docPr id="4" name="Bild 1" descr="K:\Verwaltung\08_Volkswirtschaft\830_Gemeindemarketing, Tourismus\Corporate_Design\logo definition\logo definition\Definitio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:\Verwaltung\08_Volkswirtschaft\830_Gemeindemarketing, Tourismus\Corporate_Design\logo definition\logo definition\Definition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2543"/>
        <w:gridCol w:w="424"/>
        <w:gridCol w:w="426"/>
        <w:gridCol w:w="1279"/>
        <w:gridCol w:w="986"/>
        <w:gridCol w:w="371"/>
        <w:gridCol w:w="3304"/>
      </w:tblGrid>
      <w:tr w:rsidR="00211AC3" w:rsidRPr="009C1104" w14:paraId="05D23E73" w14:textId="77777777" w:rsidTr="007F1430">
        <w:trPr>
          <w:trHeight w:val="284"/>
        </w:trPr>
        <w:tc>
          <w:tcPr>
            <w:tcW w:w="1590" w:type="pct"/>
            <w:gridSpan w:val="2"/>
          </w:tcPr>
          <w:p w14:paraId="65283B2E" w14:textId="77777777" w:rsidR="00211AC3" w:rsidRPr="009C1104" w:rsidRDefault="000C18A5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Art der Veranstaltung</w:t>
            </w:r>
          </w:p>
        </w:tc>
        <w:tc>
          <w:tcPr>
            <w:tcW w:w="3410" w:type="pct"/>
            <w:gridSpan w:val="5"/>
          </w:tcPr>
          <w:p w14:paraId="53733557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211AC3" w:rsidRPr="009C1104" w14:paraId="7A27B82F" w14:textId="77777777" w:rsidTr="007F1430">
        <w:trPr>
          <w:trHeight w:val="568"/>
        </w:trPr>
        <w:tc>
          <w:tcPr>
            <w:tcW w:w="1590" w:type="pct"/>
            <w:gridSpan w:val="2"/>
          </w:tcPr>
          <w:p w14:paraId="6DB26E35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Anzahl </w:t>
            </w:r>
            <w:r w:rsidR="00C81A78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teilnehmende 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Personen</w:t>
            </w:r>
            <w:r w:rsid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 und Alters</w:t>
            </w:r>
            <w:r w:rsidR="00C81A78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gruppen</w:t>
            </w:r>
          </w:p>
        </w:tc>
        <w:tc>
          <w:tcPr>
            <w:tcW w:w="3410" w:type="pct"/>
            <w:gridSpan w:val="5"/>
          </w:tcPr>
          <w:p w14:paraId="713ADC70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211AC3" w:rsidRPr="009C1104" w14:paraId="583E7751" w14:textId="77777777" w:rsidTr="007F1430">
        <w:trPr>
          <w:trHeight w:val="284"/>
        </w:trPr>
        <w:tc>
          <w:tcPr>
            <w:tcW w:w="1590" w:type="pct"/>
            <w:gridSpan w:val="2"/>
          </w:tcPr>
          <w:p w14:paraId="60D1DAE2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640" w:type="pct"/>
            <w:gridSpan w:val="4"/>
          </w:tcPr>
          <w:p w14:paraId="6DC6FB06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mit Wirtschaftsbetrieb</w:t>
            </w:r>
          </w:p>
        </w:tc>
        <w:tc>
          <w:tcPr>
            <w:tcW w:w="1770" w:type="pct"/>
          </w:tcPr>
          <w:p w14:paraId="0598F6BD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ohne Wirtschaftsbetrieb</w:t>
            </w:r>
          </w:p>
        </w:tc>
      </w:tr>
      <w:tr w:rsidR="00211AC3" w:rsidRPr="009C1104" w14:paraId="5A45E75D" w14:textId="77777777" w:rsidTr="004C0B53">
        <w:trPr>
          <w:trHeight w:val="284"/>
        </w:trPr>
        <w:tc>
          <w:tcPr>
            <w:tcW w:w="5000" w:type="pct"/>
            <w:gridSpan w:val="7"/>
          </w:tcPr>
          <w:p w14:paraId="6F744347" w14:textId="77777777" w:rsidR="00211AC3" w:rsidRPr="009C1104" w:rsidRDefault="005301EE" w:rsidP="00D30A3A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Benu</w:t>
            </w:r>
            <w:r w:rsidR="00211AC3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tzung der folgender </w:t>
            </w:r>
            <w:r w:rsidR="00D30A3A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Räumlichkeiten</w:t>
            </w:r>
          </w:p>
        </w:tc>
      </w:tr>
      <w:tr w:rsidR="00211AC3" w:rsidRPr="009C1104" w14:paraId="7D82B767" w14:textId="77777777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9BC44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Mehrzweckhalle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8629B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Bühne</w:t>
            </w:r>
          </w:p>
        </w:tc>
        <w:tc>
          <w:tcPr>
            <w:tcW w:w="1969" w:type="pct"/>
            <w:gridSpan w:val="2"/>
            <w:tcBorders>
              <w:left w:val="nil"/>
              <w:bottom w:val="nil"/>
            </w:tcBorders>
          </w:tcPr>
          <w:p w14:paraId="27FBAF59" w14:textId="77777777"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Umkleideräume</w:t>
            </w:r>
          </w:p>
        </w:tc>
      </w:tr>
      <w:tr w:rsidR="00211AC3" w:rsidRPr="009C1104" w14:paraId="2DBEAE94" w14:textId="77777777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2F4F7" w14:textId="77777777" w:rsidR="00211AC3" w:rsidRPr="009C1104" w:rsidRDefault="00211AC3" w:rsidP="00286E81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8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Küche 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C55A9" w14:textId="77777777" w:rsidR="00211AC3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123B8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Foyer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nil"/>
            </w:tcBorders>
          </w:tcPr>
          <w:p w14:paraId="59AF1B7F" w14:textId="77777777" w:rsidR="00211AC3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Singsaal</w:t>
            </w:r>
          </w:p>
        </w:tc>
      </w:tr>
      <w:tr w:rsidR="00286E81" w:rsidRPr="009C1104" w14:paraId="6A5C74FD" w14:textId="77777777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C3CA2" w14:textId="77777777" w:rsidR="00286E81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Zelt/Bau auf dem Schulareal</w:t>
            </w:r>
          </w:p>
        </w:tc>
        <w:bookmarkStart w:id="9" w:name="Text11"/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ED6AA" w14:textId="77777777" w:rsidR="00286E81" w:rsidRPr="009C1104" w:rsidRDefault="00286E81" w:rsidP="00603EE1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Raclettestube</w:t>
            </w:r>
          </w:p>
        </w:tc>
        <w:bookmarkEnd w:id="9"/>
        <w:tc>
          <w:tcPr>
            <w:tcW w:w="1969" w:type="pct"/>
            <w:gridSpan w:val="2"/>
            <w:tcBorders>
              <w:top w:val="nil"/>
              <w:left w:val="nil"/>
              <w:bottom w:val="nil"/>
            </w:tcBorders>
          </w:tcPr>
          <w:p w14:paraId="61ADF9FE" w14:textId="77777777" w:rsidR="00286E81" w:rsidRPr="009C1104" w:rsidRDefault="00286E81" w:rsidP="00123B83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="00123B8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Erniunterstand</w:t>
            </w:r>
          </w:p>
        </w:tc>
      </w:tr>
      <w:tr w:rsidR="00123B83" w:rsidRPr="009C1104" w14:paraId="599B27FD" w14:textId="77777777" w:rsidTr="003E01D2">
        <w:trPr>
          <w:trHeight w:val="284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010771" w14:textId="77777777" w:rsidR="00123B83" w:rsidRPr="009C1104" w:rsidRDefault="00123B83" w:rsidP="001A22E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Grösse: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10"/>
        <w:tc>
          <w:tcPr>
            <w:tcW w:w="16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76BB7" w14:textId="77777777" w:rsidR="00123B83" w:rsidRPr="009C1104" w:rsidRDefault="00123B8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Standort: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11"/>
        <w:tc>
          <w:tcPr>
            <w:tcW w:w="19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C3A74" w14:textId="77777777" w:rsidR="00123B83" w:rsidRPr="009C1104" w:rsidRDefault="00123B8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weitere: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5301EE" w:rsidRPr="009C1104" w14:paraId="09285F63" w14:textId="77777777" w:rsidTr="003E01D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96D" w14:textId="77777777" w:rsidR="005301EE" w:rsidRPr="00567987" w:rsidRDefault="00567987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567987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Benutzung der folgenden Parkmöglichkeiten</w:t>
            </w:r>
          </w:p>
        </w:tc>
      </w:tr>
      <w:tr w:rsidR="005301EE" w:rsidRPr="009C1104" w14:paraId="387AF8D0" w14:textId="77777777" w:rsidTr="003E01D2">
        <w:trPr>
          <w:trHeight w:val="284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002B3" w14:textId="77777777" w:rsidR="005301EE" w:rsidRPr="009C1104" w:rsidRDefault="005301EE" w:rsidP="005301EE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Schulhaus-Parkplatz länger als 4 Stunden</w:t>
            </w: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46D88" w14:textId="77777777" w:rsidR="005301EE" w:rsidRPr="009C1104" w:rsidRDefault="005301EE" w:rsidP="00E82E2D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Schulhausplatz </w:t>
            </w:r>
          </w:p>
        </w:tc>
      </w:tr>
      <w:tr w:rsidR="009A60BC" w:rsidRPr="009C1104" w14:paraId="29328FFC" w14:textId="77777777" w:rsidTr="004C0B53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772" w14:textId="77777777" w:rsidR="009A60BC" w:rsidRPr="009C1104" w:rsidRDefault="00C04665" w:rsidP="00C0466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Durch die bestehende Verkehrsanordnung kann d</w:t>
            </w:r>
            <w:r w:rsidR="009A60BC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er Schulhaus-Parkplatz </w:t>
            </w:r>
            <w:r w:rsidR="00AF196E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mit Parkscheibe maximal 4 Stunden </w:t>
            </w:r>
            <w:r w:rsidR="00EC1174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gratis </w:t>
            </w:r>
            <w:r w:rsidR="003B05E9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benutzt werden</w:t>
            </w:r>
            <w:r w:rsidR="00AE102C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. </w:t>
            </w:r>
            <w:r w:rsidR="00E52472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Eine längere Belegung ist oben anzugeben.</w:t>
            </w:r>
          </w:p>
        </w:tc>
      </w:tr>
    </w:tbl>
    <w:p w14:paraId="13CA7BC9" w14:textId="77777777" w:rsidR="004C0B53" w:rsidRPr="004C0B53" w:rsidRDefault="004C0B53">
      <w:pPr>
        <w:rPr>
          <w:sz w:val="1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17"/>
        <w:gridCol w:w="2127"/>
        <w:gridCol w:w="2269"/>
        <w:gridCol w:w="1418"/>
        <w:gridCol w:w="1413"/>
      </w:tblGrid>
      <w:tr w:rsidR="00211AC3" w:rsidRPr="009C1104" w14:paraId="60102770" w14:textId="77777777" w:rsidTr="00856845">
        <w:tc>
          <w:tcPr>
            <w:tcW w:w="1133" w:type="pct"/>
            <w:tcBorders>
              <w:top w:val="single" w:sz="4" w:space="0" w:color="auto"/>
            </w:tcBorders>
          </w:tcPr>
          <w:p w14:paraId="59FB7B33" w14:textId="77777777" w:rsidR="00211AC3" w:rsidRPr="009C1104" w:rsidRDefault="005301EE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Art der Benutzung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14:paraId="1FB241AD" w14:textId="77777777" w:rsidR="00211AC3" w:rsidRPr="00F67C38" w:rsidRDefault="00211AC3" w:rsidP="00F67C38">
            <w:pPr>
              <w:ind w:right="-234"/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D56831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Datum</w:t>
            </w:r>
            <w:r w:rsidR="00F67C38" w:rsidRPr="00D5683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F67C38" w:rsidRPr="00F67C38">
              <w:rPr>
                <w:rFonts w:asciiTheme="minorHAnsi" w:hAnsiTheme="minorHAnsi" w:cstheme="minorHAnsi"/>
                <w:sz w:val="16"/>
                <w:szCs w:val="22"/>
                <w:lang w:val="de-CH"/>
              </w:rPr>
              <w:t>(ddd., dd.MM.YYYY)</w:t>
            </w:r>
          </w:p>
        </w:tc>
        <w:tc>
          <w:tcPr>
            <w:tcW w:w="1214" w:type="pct"/>
            <w:tcBorders>
              <w:top w:val="single" w:sz="4" w:space="0" w:color="auto"/>
            </w:tcBorders>
          </w:tcPr>
          <w:p w14:paraId="148E3DC7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Lokal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FE4AA0D" w14:textId="77777777" w:rsidR="00211AC3" w:rsidRPr="00977516" w:rsidRDefault="00211AC3" w:rsidP="00977516">
            <w:pPr>
              <w:ind w:right="-139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77516">
              <w:rPr>
                <w:rFonts w:asciiTheme="minorHAnsi" w:hAnsiTheme="minorHAnsi" w:cstheme="minorHAnsi"/>
                <w:b/>
                <w:sz w:val="22"/>
                <w:szCs w:val="18"/>
                <w:lang w:val="de-CH"/>
              </w:rPr>
              <w:t>Von…</w:t>
            </w:r>
            <w:r w:rsidRPr="00977516">
              <w:rPr>
                <w:rFonts w:asciiTheme="minorHAnsi" w:hAnsiTheme="minorHAnsi" w:cstheme="minorHAnsi"/>
                <w:sz w:val="22"/>
                <w:szCs w:val="18"/>
                <w:lang w:val="de-CH"/>
              </w:rPr>
              <w:t xml:space="preserve"> </w:t>
            </w:r>
            <w:r w:rsidR="00977516" w:rsidRPr="009775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(hh:mm)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14:paraId="725C7562" w14:textId="77777777" w:rsidR="00211AC3" w:rsidRPr="009C1104" w:rsidRDefault="00211AC3" w:rsidP="00977516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Bis… </w:t>
            </w:r>
            <w:r w:rsidR="00977516" w:rsidRPr="00977516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(hh:mm</w:t>
            </w:r>
            <w:r w:rsidR="00856845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)</w:t>
            </w:r>
          </w:p>
        </w:tc>
      </w:tr>
      <w:tr w:rsidR="00211AC3" w:rsidRPr="009C1104" w14:paraId="2FBFDEDF" w14:textId="77777777" w:rsidTr="00856845">
        <w:tc>
          <w:tcPr>
            <w:tcW w:w="1133" w:type="pct"/>
          </w:tcPr>
          <w:p w14:paraId="66C5D0D2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4DE90006" w14:textId="77777777" w:rsidR="00211AC3" w:rsidRPr="009C1104" w:rsidRDefault="00F67C38" w:rsidP="00F67C38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bookmarkStart w:id="12" w:name="Text12"/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1214" w:type="pct"/>
          </w:tcPr>
          <w:p w14:paraId="7EB2CA0E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  <w:tc>
          <w:tcPr>
            <w:tcW w:w="759" w:type="pct"/>
          </w:tcPr>
          <w:p w14:paraId="2BFE8029" w14:textId="77777777" w:rsidR="00211AC3" w:rsidRPr="009C1104" w:rsidRDefault="00977516" w:rsidP="008A4CB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3"/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755" w:type="pct"/>
          </w:tcPr>
          <w:p w14:paraId="5D876F26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5372D690" w14:textId="77777777" w:rsidTr="00856845">
        <w:tc>
          <w:tcPr>
            <w:tcW w:w="1133" w:type="pct"/>
          </w:tcPr>
          <w:p w14:paraId="6ED5D139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1BC86B19" w14:textId="77777777"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14:paraId="72C16D6E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14:paraId="018FFC84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14:paraId="0BD708A2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207B1406" w14:textId="77777777" w:rsidTr="00856845">
        <w:tc>
          <w:tcPr>
            <w:tcW w:w="1133" w:type="pct"/>
          </w:tcPr>
          <w:p w14:paraId="779E41FD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0D56902F" w14:textId="77777777"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14:paraId="4CE6058F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14:paraId="2F70186A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14:paraId="7A656FB3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72DE4E79" w14:textId="77777777" w:rsidTr="00856845">
        <w:tc>
          <w:tcPr>
            <w:tcW w:w="1133" w:type="pct"/>
          </w:tcPr>
          <w:p w14:paraId="2CBBF688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14:paraId="41ED9CC4" w14:textId="77777777"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14:paraId="53A3F17B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14:paraId="5373D333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14:paraId="1D7A2B5D" w14:textId="77777777"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14:paraId="4C7FA746" w14:textId="77777777" w:rsidTr="001A22E7">
        <w:tc>
          <w:tcPr>
            <w:tcW w:w="5000" w:type="pct"/>
            <w:gridSpan w:val="5"/>
          </w:tcPr>
          <w:p w14:paraId="557560EE" w14:textId="77777777" w:rsidR="00211AC3" w:rsidRPr="004C0B53" w:rsidRDefault="00211AC3" w:rsidP="001A22E7">
            <w:pPr>
              <w:tabs>
                <w:tab w:val="left" w:pos="1697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14"/>
                <w:szCs w:val="22"/>
                <w:lang w:val="de-CH"/>
              </w:rPr>
            </w:pPr>
          </w:p>
          <w:p w14:paraId="131476BC" w14:textId="77777777" w:rsidR="00211AC3" w:rsidRPr="009C1104" w:rsidRDefault="00211AC3" w:rsidP="003E7318">
            <w:pPr>
              <w:tabs>
                <w:tab w:val="left" w:pos="1276"/>
                <w:tab w:val="right" w:pos="4847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Ort, Datum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Egolzwil,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separate"/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end"/>
            </w:r>
            <w:bookmarkEnd w:id="15"/>
            <w:r w:rsidR="003E7318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ab/>
            </w:r>
            <w:r w:rsidR="003E7318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Unterschrift</w:t>
            </w:r>
            <w:r w:rsidR="003E7318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 </w:t>
            </w:r>
          </w:p>
          <w:p w14:paraId="131BCFD5" w14:textId="77777777" w:rsidR="00467F38" w:rsidRPr="00467F38" w:rsidRDefault="00467F38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2"/>
                <w:szCs w:val="22"/>
                <w:lang w:val="de-CH"/>
              </w:rPr>
            </w:pPr>
          </w:p>
          <w:p w14:paraId="2D00E76F" w14:textId="77777777" w:rsidR="00211AC3" w:rsidRPr="009C1104" w:rsidRDefault="00B419AD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Mit der Unterzeichnung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des Gesuchs </w:t>
            </w: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wird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das</w:t>
            </w: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Einverständnis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über Art. 32 der </w:t>
            </w:r>
            <w:r w:rsidR="00F80237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Verordnung für die Benutzung der Gemeindeinfrastruktur Egolzwil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bezüglich der Videoüberwachung abgegeben.</w:t>
            </w:r>
          </w:p>
          <w:p w14:paraId="16BB6AFD" w14:textId="77777777" w:rsidR="00E466D1" w:rsidRPr="003B05E9" w:rsidRDefault="00E466D1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8"/>
                <w:szCs w:val="22"/>
                <w:lang w:val="de-CH"/>
              </w:rPr>
            </w:pPr>
          </w:p>
          <w:p w14:paraId="2F042156" w14:textId="77777777" w:rsidR="00E466D1" w:rsidRPr="009C1104" w:rsidRDefault="00E466D1" w:rsidP="003E01D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Um die betroffenen Vereine rechtzeitig über die </w:t>
            </w:r>
            <w:r w:rsidR="003E01D2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Reservation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der Lokalitäten zu informieren, ist es</w:t>
            </w:r>
            <w:r w:rsidR="009C1104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zwingend, das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Gesuch </w:t>
            </w:r>
            <w:r w:rsidR="000C18A5" w:rsidRPr="00FF1181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>20 Tage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 xml:space="preserve"> vor der Veranstaltung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bei der Gemeindekanzlei einzureichen.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Eine entsprechende Rückmeldung erhalten Sie innert 10 Tagen nach Einreichung</w:t>
            </w:r>
            <w:r w:rsidR="00837C86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des Gesuchs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.</w:t>
            </w:r>
          </w:p>
        </w:tc>
      </w:tr>
    </w:tbl>
    <w:p w14:paraId="584109C3" w14:textId="77777777" w:rsidR="00211AC3" w:rsidRPr="009C1104" w:rsidRDefault="00211AC3" w:rsidP="00211AC3">
      <w:pPr>
        <w:rPr>
          <w:rFonts w:asciiTheme="minorHAnsi" w:hAnsiTheme="minorHAnsi" w:cstheme="minorHAnsi"/>
          <w:sz w:val="10"/>
          <w:szCs w:val="22"/>
          <w:lang w:val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11AC3" w:rsidRPr="009C1104" w14:paraId="407B7CE7" w14:textId="77777777" w:rsidTr="001A22E7">
        <w:tc>
          <w:tcPr>
            <w:tcW w:w="5000" w:type="pct"/>
          </w:tcPr>
          <w:p w14:paraId="522055CE" w14:textId="77777777"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Bewilligung</w:t>
            </w:r>
          </w:p>
          <w:p w14:paraId="3D88A31E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Die obgenannte Veranstaltung wird bewilligt. Bezüglich allgemeinem Verhalten, Aufsicht,</w:t>
            </w:r>
            <w:r w:rsidR="003E01D2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Versicherungen,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Sachbeschädigungen, Benutzungszeiten, Restauration, Gebühren, etc., verweisen wir auf die Verordnung</w:t>
            </w:r>
            <w:r w:rsidR="00161B16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BE5786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für die Benutzung der Gemeindeinfrastruktur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Egolzwil.</w:t>
            </w:r>
          </w:p>
          <w:p w14:paraId="3DE6833A" w14:textId="77777777" w:rsidR="00211AC3" w:rsidRPr="003B05E9" w:rsidRDefault="00211AC3" w:rsidP="001A22E7">
            <w:pPr>
              <w:rPr>
                <w:rFonts w:asciiTheme="minorHAnsi" w:hAnsiTheme="minorHAnsi" w:cstheme="minorHAnsi"/>
                <w:sz w:val="6"/>
                <w:szCs w:val="22"/>
                <w:lang w:val="de-CH"/>
              </w:rPr>
            </w:pPr>
          </w:p>
          <w:p w14:paraId="4F450CEE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Für die Dauer des Anlasses wird in Absprache mit dem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Hauswart </w:t>
            </w:r>
            <w:r w:rsidR="00161B16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(Tel. 079 527 86 71)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ein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Schlüssel abgegeben.</w:t>
            </w:r>
          </w:p>
          <w:p w14:paraId="270DDD88" w14:textId="77777777" w:rsidR="00211AC3" w:rsidRPr="003B05E9" w:rsidRDefault="00211AC3" w:rsidP="001A22E7">
            <w:pPr>
              <w:rPr>
                <w:rFonts w:asciiTheme="minorHAnsi" w:hAnsiTheme="minorHAnsi" w:cstheme="minorHAnsi"/>
                <w:sz w:val="4"/>
                <w:szCs w:val="10"/>
                <w:lang w:val="de-CH"/>
              </w:rPr>
            </w:pPr>
          </w:p>
          <w:p w14:paraId="59F8606E" w14:textId="77777777" w:rsidR="00211AC3" w:rsidRPr="009C1104" w:rsidRDefault="00211AC3" w:rsidP="001A22E7">
            <w:pPr>
              <w:tabs>
                <w:tab w:val="left" w:pos="510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Egolzwil, ____________________________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Gemeinde Egolzwil</w:t>
            </w:r>
          </w:p>
          <w:p w14:paraId="28983461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14:paraId="721E2D99" w14:textId="77777777" w:rsidR="003E7318" w:rsidRPr="003B05E9" w:rsidRDefault="003E7318" w:rsidP="001A22E7">
            <w:pPr>
              <w:rPr>
                <w:rFonts w:asciiTheme="minorHAnsi" w:hAnsiTheme="minorHAnsi" w:cstheme="minorHAnsi"/>
                <w:sz w:val="14"/>
                <w:szCs w:val="22"/>
                <w:lang w:val="de-CH"/>
              </w:rPr>
            </w:pPr>
          </w:p>
          <w:p w14:paraId="0AC847E9" w14:textId="77777777"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211AC3" w:rsidRPr="009C1104" w14:paraId="01F636BD" w14:textId="77777777" w:rsidTr="001A22E7">
        <w:tc>
          <w:tcPr>
            <w:tcW w:w="5000" w:type="pct"/>
          </w:tcPr>
          <w:p w14:paraId="5C7379CA" w14:textId="77777777" w:rsidR="00211AC3" w:rsidRPr="009C1104" w:rsidRDefault="00211AC3" w:rsidP="001A22E7">
            <w:pPr>
              <w:tabs>
                <w:tab w:val="left" w:pos="1102"/>
                <w:tab w:val="left" w:pos="2552"/>
                <w:tab w:val="left" w:pos="3969"/>
              </w:tabs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Verteiler: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Veranstalter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Hauswart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>- betroffene Vereine und Organisationen gemäss Belegungsplan</w:t>
            </w:r>
          </w:p>
          <w:p w14:paraId="55142C59" w14:textId="77777777" w:rsidR="00211AC3" w:rsidRPr="009C1104" w:rsidRDefault="00211AC3" w:rsidP="001A22E7">
            <w:pPr>
              <w:tabs>
                <w:tab w:val="left" w:pos="1102"/>
                <w:tab w:val="left" w:pos="2552"/>
                <w:tab w:val="left" w:pos="3969"/>
              </w:tabs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Schulleitung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eigene Akten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>- allenfalls Polizei, Feuerwehr</w:t>
            </w:r>
          </w:p>
        </w:tc>
      </w:tr>
    </w:tbl>
    <w:p w14:paraId="5D9EB36B" w14:textId="77777777" w:rsidR="00F34628" w:rsidRPr="009C1104" w:rsidRDefault="00F34628" w:rsidP="004C0B53">
      <w:pPr>
        <w:rPr>
          <w:rFonts w:asciiTheme="minorHAnsi" w:hAnsiTheme="minorHAnsi" w:cstheme="minorHAnsi"/>
          <w:sz w:val="2"/>
          <w:szCs w:val="22"/>
        </w:rPr>
      </w:pPr>
    </w:p>
    <w:sectPr w:rsidR="00F34628" w:rsidRPr="009C1104" w:rsidSect="009C1104">
      <w:pgSz w:w="11906" w:h="16838"/>
      <w:pgMar w:top="2211" w:right="1134" w:bottom="567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EBFC" w14:textId="77777777" w:rsidR="00211AC3" w:rsidRDefault="00211AC3">
      <w:r>
        <w:separator/>
      </w:r>
    </w:p>
  </w:endnote>
  <w:endnote w:type="continuationSeparator" w:id="0">
    <w:p w14:paraId="41B11789" w14:textId="77777777" w:rsidR="00211AC3" w:rsidRDefault="0021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000E" w14:textId="77777777" w:rsidR="00211AC3" w:rsidRDefault="00211AC3">
      <w:r>
        <w:separator/>
      </w:r>
    </w:p>
  </w:footnote>
  <w:footnote w:type="continuationSeparator" w:id="0">
    <w:p w14:paraId="558E4F58" w14:textId="77777777" w:rsidR="00211AC3" w:rsidRDefault="0021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FF2"/>
    <w:multiLevelType w:val="hybridMultilevel"/>
    <w:tmpl w:val="E668CE62"/>
    <w:lvl w:ilvl="0" w:tplc="43DCAB0A">
      <w:start w:val="1"/>
      <w:numFmt w:val="bullet"/>
      <w:lvlText w:val="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fKrwZUctooXW+9Yd/bCVBtRFgR4KgiUFReLIOBjOpvkU6S7HOA9GZ5F4Pl0w7WeK971KXn+eUQ4o82+08/PQ==" w:salt="Jz8ipcD8YKF8U/zB+H+ba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C3"/>
    <w:rsid w:val="00005D10"/>
    <w:rsid w:val="00012A51"/>
    <w:rsid w:val="00012E3F"/>
    <w:rsid w:val="00041DCC"/>
    <w:rsid w:val="0005055E"/>
    <w:rsid w:val="00093588"/>
    <w:rsid w:val="000B1651"/>
    <w:rsid w:val="000B1A80"/>
    <w:rsid w:val="000C18A5"/>
    <w:rsid w:val="000F48F9"/>
    <w:rsid w:val="00112880"/>
    <w:rsid w:val="00121FF0"/>
    <w:rsid w:val="00123B83"/>
    <w:rsid w:val="001517B3"/>
    <w:rsid w:val="00161B16"/>
    <w:rsid w:val="001952A0"/>
    <w:rsid w:val="001D1E18"/>
    <w:rsid w:val="001F18C0"/>
    <w:rsid w:val="00211AC3"/>
    <w:rsid w:val="00212A57"/>
    <w:rsid w:val="00227DAE"/>
    <w:rsid w:val="0023412D"/>
    <w:rsid w:val="00264831"/>
    <w:rsid w:val="00277DC0"/>
    <w:rsid w:val="00286E81"/>
    <w:rsid w:val="002A4741"/>
    <w:rsid w:val="002C3E11"/>
    <w:rsid w:val="002D458C"/>
    <w:rsid w:val="002F1F0A"/>
    <w:rsid w:val="00306F26"/>
    <w:rsid w:val="00311403"/>
    <w:rsid w:val="00312A9E"/>
    <w:rsid w:val="00320F13"/>
    <w:rsid w:val="00323CAB"/>
    <w:rsid w:val="00324921"/>
    <w:rsid w:val="00343507"/>
    <w:rsid w:val="00343567"/>
    <w:rsid w:val="00370001"/>
    <w:rsid w:val="003B05E9"/>
    <w:rsid w:val="003E01D2"/>
    <w:rsid w:val="003E7318"/>
    <w:rsid w:val="00407F40"/>
    <w:rsid w:val="00457D1D"/>
    <w:rsid w:val="004672DA"/>
    <w:rsid w:val="00467F38"/>
    <w:rsid w:val="004717C1"/>
    <w:rsid w:val="0048076C"/>
    <w:rsid w:val="00492D1B"/>
    <w:rsid w:val="004A0C93"/>
    <w:rsid w:val="004C0B53"/>
    <w:rsid w:val="004E52FB"/>
    <w:rsid w:val="005301EE"/>
    <w:rsid w:val="00567987"/>
    <w:rsid w:val="00576236"/>
    <w:rsid w:val="00585F04"/>
    <w:rsid w:val="005C17EA"/>
    <w:rsid w:val="005D03AD"/>
    <w:rsid w:val="005E11C1"/>
    <w:rsid w:val="005E5D4E"/>
    <w:rsid w:val="005F5E80"/>
    <w:rsid w:val="005F6343"/>
    <w:rsid w:val="00603EE1"/>
    <w:rsid w:val="00631896"/>
    <w:rsid w:val="00632170"/>
    <w:rsid w:val="00642EFD"/>
    <w:rsid w:val="00664419"/>
    <w:rsid w:val="006964EC"/>
    <w:rsid w:val="006A7C9A"/>
    <w:rsid w:val="006C13CA"/>
    <w:rsid w:val="006D08BC"/>
    <w:rsid w:val="006E497C"/>
    <w:rsid w:val="006F3BD5"/>
    <w:rsid w:val="00703F60"/>
    <w:rsid w:val="00710172"/>
    <w:rsid w:val="00721139"/>
    <w:rsid w:val="00725DD1"/>
    <w:rsid w:val="007809B9"/>
    <w:rsid w:val="00782DB6"/>
    <w:rsid w:val="00793EDC"/>
    <w:rsid w:val="007D1D03"/>
    <w:rsid w:val="007D31EE"/>
    <w:rsid w:val="007D53B0"/>
    <w:rsid w:val="007F1430"/>
    <w:rsid w:val="00803B02"/>
    <w:rsid w:val="008052C7"/>
    <w:rsid w:val="00837C86"/>
    <w:rsid w:val="00843BCE"/>
    <w:rsid w:val="008518D7"/>
    <w:rsid w:val="00856845"/>
    <w:rsid w:val="008A4CB5"/>
    <w:rsid w:val="00912338"/>
    <w:rsid w:val="00925115"/>
    <w:rsid w:val="00976019"/>
    <w:rsid w:val="00977230"/>
    <w:rsid w:val="00977516"/>
    <w:rsid w:val="00991378"/>
    <w:rsid w:val="00994298"/>
    <w:rsid w:val="00995245"/>
    <w:rsid w:val="009A2F49"/>
    <w:rsid w:val="009A60BC"/>
    <w:rsid w:val="009B2941"/>
    <w:rsid w:val="009C1104"/>
    <w:rsid w:val="00A43E3E"/>
    <w:rsid w:val="00A835B6"/>
    <w:rsid w:val="00A90D64"/>
    <w:rsid w:val="00AB5FE7"/>
    <w:rsid w:val="00AE102C"/>
    <w:rsid w:val="00AF1275"/>
    <w:rsid w:val="00AF196E"/>
    <w:rsid w:val="00B2732A"/>
    <w:rsid w:val="00B419AD"/>
    <w:rsid w:val="00B71194"/>
    <w:rsid w:val="00BA10EF"/>
    <w:rsid w:val="00BB2E99"/>
    <w:rsid w:val="00BE5786"/>
    <w:rsid w:val="00C04665"/>
    <w:rsid w:val="00C3499A"/>
    <w:rsid w:val="00C6519F"/>
    <w:rsid w:val="00C81A78"/>
    <w:rsid w:val="00C90980"/>
    <w:rsid w:val="00CB354E"/>
    <w:rsid w:val="00CD30A5"/>
    <w:rsid w:val="00D24DE4"/>
    <w:rsid w:val="00D30A3A"/>
    <w:rsid w:val="00D37C3F"/>
    <w:rsid w:val="00D56831"/>
    <w:rsid w:val="00D67803"/>
    <w:rsid w:val="00D756E5"/>
    <w:rsid w:val="00DA3FD6"/>
    <w:rsid w:val="00DE646F"/>
    <w:rsid w:val="00E006DE"/>
    <w:rsid w:val="00E11077"/>
    <w:rsid w:val="00E277AD"/>
    <w:rsid w:val="00E466D1"/>
    <w:rsid w:val="00E52472"/>
    <w:rsid w:val="00E82605"/>
    <w:rsid w:val="00E82E2D"/>
    <w:rsid w:val="00EA1D69"/>
    <w:rsid w:val="00EC1174"/>
    <w:rsid w:val="00F2018F"/>
    <w:rsid w:val="00F34628"/>
    <w:rsid w:val="00F50454"/>
    <w:rsid w:val="00F67C38"/>
    <w:rsid w:val="00F71064"/>
    <w:rsid w:val="00F71B94"/>
    <w:rsid w:val="00F80237"/>
    <w:rsid w:val="00F9255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3409CC"/>
  <w15:docId w15:val="{8B134D1A-37CC-4A60-B5BD-988AF80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AC3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82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37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B5F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FE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8260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KeinLeerraum">
    <w:name w:val="No Spacing"/>
    <w:uiPriority w:val="1"/>
    <w:qFormat/>
    <w:rsid w:val="00E82605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005D10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E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4C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4CB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4CB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4C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4CB5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67C3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Zentrale%20Dienste\Blatt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DE1E-7F80-4565-B353-76718AE4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mit Logo</Template>
  <TotalTime>0</TotalTime>
  <Pages>1</Pages>
  <Words>283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Aktenauflage</vt:lpstr>
    </vt:vector>
  </TitlesOfParts>
  <Company>Gemeindeverwaltung Egolzwil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Aktenauflage</dc:title>
  <dc:creator>Franziska Wüest</dc:creator>
  <cp:lastModifiedBy>Sibylle Knecht</cp:lastModifiedBy>
  <cp:revision>2</cp:revision>
  <cp:lastPrinted>2022-05-25T05:56:00Z</cp:lastPrinted>
  <dcterms:created xsi:type="dcterms:W3CDTF">2025-05-28T11:32:00Z</dcterms:created>
  <dcterms:modified xsi:type="dcterms:W3CDTF">2025-05-28T11:32:00Z</dcterms:modified>
</cp:coreProperties>
</file>