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9344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284"/>
        <w:gridCol w:w="1681"/>
        <w:gridCol w:w="843"/>
        <w:gridCol w:w="2365"/>
        <w:gridCol w:w="1199"/>
      </w:tblGrid>
      <w:tr w:rsidR="00211AC3" w:rsidRPr="009C1104" w14:paraId="30A49FEE" w14:textId="77777777" w:rsidTr="00F2018F">
        <w:trPr>
          <w:gridAfter w:val="1"/>
          <w:wAfter w:w="1199" w:type="dxa"/>
          <w:trHeight w:val="1701"/>
        </w:trPr>
        <w:tc>
          <w:tcPr>
            <w:tcW w:w="3256" w:type="dxa"/>
            <w:gridSpan w:val="2"/>
          </w:tcPr>
          <w:p w14:paraId="1C4FBE98" w14:textId="77777777" w:rsidR="00211AC3" w:rsidRPr="00407F40" w:rsidRDefault="00211AC3" w:rsidP="001A22E7">
            <w:pPr>
              <w:tabs>
                <w:tab w:val="left" w:pos="4111"/>
                <w:tab w:val="left" w:pos="5670"/>
              </w:tabs>
              <w:rPr>
                <w:rFonts w:asciiTheme="minorHAnsi" w:hAnsiTheme="minorHAnsi" w:cstheme="minorHAnsi"/>
                <w:b/>
                <w:sz w:val="18"/>
                <w:szCs w:val="18"/>
                <w:lang w:val="de-CH"/>
              </w:rPr>
            </w:pPr>
            <w:r w:rsidRPr="00407F40">
              <w:rPr>
                <w:rFonts w:asciiTheme="minorHAnsi" w:hAnsiTheme="minorHAnsi" w:cstheme="minorHAnsi"/>
                <w:b/>
                <w:sz w:val="18"/>
                <w:szCs w:val="18"/>
                <w:lang w:val="de-CH"/>
              </w:rPr>
              <w:t>Gemeinde Egolzwil</w:t>
            </w:r>
          </w:p>
          <w:p w14:paraId="3A4F9274" w14:textId="0AD38EA9" w:rsidR="00211AC3" w:rsidRPr="009C1104" w:rsidRDefault="00211AC3" w:rsidP="001A22E7">
            <w:pPr>
              <w:tabs>
                <w:tab w:val="left" w:pos="5670"/>
              </w:tabs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Dorfchärn</w:t>
            </w:r>
            <w:r w:rsidR="00A23843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 xml:space="preserve"> 1</w:t>
            </w:r>
          </w:p>
          <w:p w14:paraId="19B23FB0" w14:textId="77777777" w:rsidR="00211AC3" w:rsidRPr="009C1104" w:rsidRDefault="00211AC3" w:rsidP="001A22E7">
            <w:pPr>
              <w:tabs>
                <w:tab w:val="left" w:pos="5670"/>
              </w:tabs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6243 Egolzwil</w:t>
            </w:r>
          </w:p>
          <w:p w14:paraId="66420AB7" w14:textId="77777777" w:rsidR="00211AC3" w:rsidRPr="009C1104" w:rsidRDefault="00211AC3" w:rsidP="001A22E7">
            <w:pPr>
              <w:tabs>
                <w:tab w:val="left" w:pos="5670"/>
              </w:tabs>
              <w:rPr>
                <w:rFonts w:asciiTheme="minorHAnsi" w:hAnsiTheme="minorHAnsi" w:cstheme="minorHAnsi"/>
                <w:sz w:val="6"/>
                <w:szCs w:val="6"/>
                <w:lang w:val="de-CH"/>
              </w:rPr>
            </w:pPr>
          </w:p>
          <w:p w14:paraId="0EA20F23" w14:textId="0C7B2AFC" w:rsidR="00211AC3" w:rsidRPr="009C1104" w:rsidRDefault="007D31EE" w:rsidP="001A22E7">
            <w:pPr>
              <w:tabs>
                <w:tab w:val="right" w:pos="1735"/>
                <w:tab w:val="left" w:pos="5670"/>
              </w:tabs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Tel. 041 984 00 1</w:t>
            </w:r>
            <w:r w:rsidR="00F71C05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0</w:t>
            </w:r>
          </w:p>
          <w:p w14:paraId="6D20C29E" w14:textId="77777777" w:rsidR="00211AC3" w:rsidRPr="009C1104" w:rsidRDefault="00211AC3" w:rsidP="001A22E7">
            <w:pPr>
              <w:tabs>
                <w:tab w:val="left" w:pos="1027"/>
                <w:tab w:val="left" w:pos="5670"/>
              </w:tabs>
              <w:rPr>
                <w:rFonts w:asciiTheme="minorHAnsi" w:hAnsiTheme="minorHAnsi" w:cstheme="minorHAnsi"/>
                <w:sz w:val="6"/>
                <w:szCs w:val="6"/>
                <w:lang w:val="fr-CH"/>
              </w:rPr>
            </w:pPr>
          </w:p>
          <w:p w14:paraId="1CD71E50" w14:textId="77777777" w:rsidR="00211AC3" w:rsidRPr="009C1104" w:rsidRDefault="00211AC3" w:rsidP="001A22E7">
            <w:pPr>
              <w:tabs>
                <w:tab w:val="left" w:pos="1027"/>
                <w:tab w:val="left" w:pos="5670"/>
              </w:tabs>
              <w:rPr>
                <w:rFonts w:asciiTheme="minorHAnsi" w:hAnsiTheme="minorHAnsi" w:cstheme="minorHAnsi"/>
                <w:sz w:val="18"/>
                <w:szCs w:val="18"/>
                <w:lang w:val="fr-CH"/>
              </w:rPr>
            </w:pPr>
            <w:r w:rsidRPr="009C1104">
              <w:rPr>
                <w:rFonts w:asciiTheme="minorHAnsi" w:hAnsiTheme="minorHAnsi" w:cstheme="minorHAnsi"/>
                <w:sz w:val="18"/>
                <w:szCs w:val="18"/>
                <w:lang w:val="fr-CH"/>
              </w:rPr>
              <w:t>gemeindeverwaltung@egolzwil.ch</w:t>
            </w:r>
          </w:p>
          <w:p w14:paraId="03B2A0BC" w14:textId="77777777" w:rsidR="00211AC3" w:rsidRPr="009C1104" w:rsidRDefault="00211AC3" w:rsidP="001A22E7">
            <w:pPr>
              <w:tabs>
                <w:tab w:val="left" w:pos="1027"/>
                <w:tab w:val="left" w:pos="5670"/>
              </w:tabs>
              <w:rPr>
                <w:rFonts w:asciiTheme="minorHAnsi" w:hAnsiTheme="minorHAnsi" w:cstheme="minorHAnsi"/>
                <w:sz w:val="22"/>
                <w:lang w:val="fr-CH"/>
              </w:rPr>
            </w:pPr>
            <w:r w:rsidRPr="009C1104">
              <w:rPr>
                <w:rFonts w:asciiTheme="minorHAnsi" w:hAnsiTheme="minorHAnsi" w:cstheme="minorHAnsi"/>
                <w:sz w:val="18"/>
                <w:szCs w:val="18"/>
                <w:lang w:val="fr-CH"/>
              </w:rPr>
              <w:t>www.egolzwil.ch</w:t>
            </w:r>
          </w:p>
        </w:tc>
        <w:tc>
          <w:tcPr>
            <w:tcW w:w="4889" w:type="dxa"/>
            <w:gridSpan w:val="3"/>
            <w:vAlign w:val="bottom"/>
          </w:tcPr>
          <w:p w14:paraId="76CCEC37" w14:textId="77777777" w:rsidR="00211AC3" w:rsidRPr="009C1104" w:rsidRDefault="005301EE" w:rsidP="001A22E7">
            <w:pPr>
              <w:tabs>
                <w:tab w:val="left" w:pos="4111"/>
                <w:tab w:val="left" w:pos="5670"/>
              </w:tabs>
              <w:ind w:left="815"/>
              <w:rPr>
                <w:rFonts w:asciiTheme="minorHAnsi" w:hAnsiTheme="minorHAnsi" w:cstheme="minorHAnsi"/>
                <w:b/>
                <w:sz w:val="28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2"/>
                <w:lang w:val="de-CH"/>
              </w:rPr>
              <w:t>Benu</w:t>
            </w:r>
            <w:r w:rsidR="00407F40">
              <w:rPr>
                <w:rFonts w:asciiTheme="minorHAnsi" w:hAnsiTheme="minorHAnsi" w:cstheme="minorHAnsi"/>
                <w:b/>
                <w:sz w:val="28"/>
                <w:szCs w:val="22"/>
                <w:lang w:val="de-CH"/>
              </w:rPr>
              <w:t>tzungsgesuch</w:t>
            </w:r>
            <w:r w:rsidR="00407F40">
              <w:rPr>
                <w:rFonts w:asciiTheme="minorHAnsi" w:hAnsiTheme="minorHAnsi" w:cstheme="minorHAnsi"/>
                <w:b/>
                <w:sz w:val="28"/>
                <w:szCs w:val="22"/>
                <w:lang w:val="de-CH"/>
              </w:rPr>
              <w:br/>
              <w:t>für die Gemeinde</w:t>
            </w:r>
            <w:r>
              <w:rPr>
                <w:rFonts w:asciiTheme="minorHAnsi" w:hAnsiTheme="minorHAnsi" w:cstheme="minorHAnsi"/>
                <w:b/>
                <w:sz w:val="28"/>
                <w:szCs w:val="22"/>
                <w:lang w:val="de-CH"/>
              </w:rPr>
              <w:t>infrastrukturen</w:t>
            </w:r>
          </w:p>
          <w:p w14:paraId="2E8EE25B" w14:textId="77777777" w:rsidR="00211AC3" w:rsidRPr="009C1104" w:rsidRDefault="00211AC3" w:rsidP="001A22E7">
            <w:pPr>
              <w:tabs>
                <w:tab w:val="left" w:pos="4111"/>
                <w:tab w:val="left" w:pos="5670"/>
              </w:tabs>
              <w:ind w:left="815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</w:p>
          <w:p w14:paraId="3A8E97F3" w14:textId="77777777" w:rsidR="00211AC3" w:rsidRPr="009C1104" w:rsidRDefault="00211AC3" w:rsidP="001A22E7">
            <w:pPr>
              <w:tabs>
                <w:tab w:val="left" w:pos="4111"/>
                <w:tab w:val="left" w:pos="5670"/>
              </w:tabs>
              <w:ind w:left="815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</w:p>
          <w:p w14:paraId="0B68056B" w14:textId="77777777" w:rsidR="00211AC3" w:rsidRPr="009C1104" w:rsidRDefault="00211AC3" w:rsidP="001A22E7">
            <w:pPr>
              <w:tabs>
                <w:tab w:val="left" w:pos="4111"/>
                <w:tab w:val="left" w:pos="5670"/>
              </w:tabs>
              <w:ind w:left="815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</w:p>
        </w:tc>
      </w:tr>
      <w:tr w:rsidR="00211AC3" w:rsidRPr="009C1104" w14:paraId="361A38A0" w14:textId="77777777" w:rsidTr="00F201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72" w:type="dxa"/>
          </w:tcPr>
          <w:p w14:paraId="369840EF" w14:textId="77777777" w:rsidR="00211AC3" w:rsidRPr="009C1104" w:rsidRDefault="00211AC3" w:rsidP="001A22E7">
            <w:pPr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>Gesuchsteller/in</w:t>
            </w:r>
            <w:r w:rsidRPr="009C1104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br/>
              <w:t>(Veranstalter, Organisator)</w:t>
            </w:r>
          </w:p>
        </w:tc>
        <w:tc>
          <w:tcPr>
            <w:tcW w:w="6372" w:type="dxa"/>
            <w:gridSpan w:val="5"/>
            <w:vAlign w:val="center"/>
          </w:tcPr>
          <w:p w14:paraId="09FFD1A4" w14:textId="77777777" w:rsidR="00211AC3" w:rsidRPr="009C1104" w:rsidRDefault="00211AC3" w:rsidP="001A22E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  <w:bookmarkEnd w:id="0"/>
          </w:p>
        </w:tc>
      </w:tr>
      <w:tr w:rsidR="00211AC3" w:rsidRPr="009C1104" w14:paraId="36144C3E" w14:textId="77777777" w:rsidTr="00F201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72" w:type="dxa"/>
            <w:vMerge w:val="restart"/>
          </w:tcPr>
          <w:p w14:paraId="26FB26DF" w14:textId="77777777" w:rsidR="00211AC3" w:rsidRPr="009C1104" w:rsidRDefault="00211AC3" w:rsidP="001A22E7">
            <w:pPr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>Name und Adresse</w:t>
            </w:r>
            <w:r w:rsidRPr="009C1104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br/>
              <w:t>der verantwortlichen</w:t>
            </w:r>
            <w:r w:rsidRPr="009C1104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br/>
              <w:t>Person</w:t>
            </w:r>
          </w:p>
        </w:tc>
        <w:tc>
          <w:tcPr>
            <w:tcW w:w="6372" w:type="dxa"/>
            <w:gridSpan w:val="5"/>
          </w:tcPr>
          <w:p w14:paraId="0C0EFD33" w14:textId="77777777" w:rsidR="00211AC3" w:rsidRPr="009C1104" w:rsidRDefault="00211AC3" w:rsidP="00492D1B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="00492D1B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 w:rsidR="00492D1B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 w:rsidR="00492D1B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 w:rsidR="00492D1B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 w:rsidR="00492D1B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  <w:bookmarkEnd w:id="1"/>
          </w:p>
        </w:tc>
      </w:tr>
      <w:tr w:rsidR="00211AC3" w:rsidRPr="009C1104" w14:paraId="45E54709" w14:textId="77777777" w:rsidTr="00F201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72" w:type="dxa"/>
            <w:vMerge/>
          </w:tcPr>
          <w:p w14:paraId="43BDC1A3" w14:textId="77777777" w:rsidR="00211AC3" w:rsidRPr="009C1104" w:rsidRDefault="00211AC3" w:rsidP="001A22E7">
            <w:pPr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</w:pPr>
          </w:p>
        </w:tc>
        <w:tc>
          <w:tcPr>
            <w:tcW w:w="6372" w:type="dxa"/>
            <w:gridSpan w:val="5"/>
          </w:tcPr>
          <w:p w14:paraId="61BA5F42" w14:textId="77777777" w:rsidR="00211AC3" w:rsidRPr="009C1104" w:rsidRDefault="00211AC3" w:rsidP="001A22E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  <w:bookmarkEnd w:id="2"/>
          </w:p>
        </w:tc>
      </w:tr>
      <w:tr w:rsidR="00211AC3" w:rsidRPr="009C1104" w14:paraId="184BC884" w14:textId="77777777" w:rsidTr="00F201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72" w:type="dxa"/>
            <w:vMerge/>
          </w:tcPr>
          <w:p w14:paraId="07E2F8DE" w14:textId="77777777" w:rsidR="00211AC3" w:rsidRPr="009C1104" w:rsidRDefault="00211AC3" w:rsidP="001A22E7">
            <w:pPr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</w:pPr>
          </w:p>
        </w:tc>
        <w:tc>
          <w:tcPr>
            <w:tcW w:w="6372" w:type="dxa"/>
            <w:gridSpan w:val="5"/>
          </w:tcPr>
          <w:p w14:paraId="297212E6" w14:textId="77777777" w:rsidR="00211AC3" w:rsidRPr="009C1104" w:rsidRDefault="00211AC3" w:rsidP="001A22E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  <w:bookmarkEnd w:id="3"/>
          </w:p>
        </w:tc>
      </w:tr>
      <w:tr w:rsidR="00211AC3" w:rsidRPr="009C1104" w14:paraId="0FB06117" w14:textId="77777777" w:rsidTr="00F201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72" w:type="dxa"/>
          </w:tcPr>
          <w:p w14:paraId="2E5823F4" w14:textId="77777777" w:rsidR="00211AC3" w:rsidRPr="009C1104" w:rsidRDefault="00211AC3" w:rsidP="001A22E7">
            <w:pPr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>Telefon</w:t>
            </w:r>
          </w:p>
        </w:tc>
        <w:tc>
          <w:tcPr>
            <w:tcW w:w="1965" w:type="dxa"/>
            <w:gridSpan w:val="2"/>
          </w:tcPr>
          <w:p w14:paraId="066823BB" w14:textId="77777777" w:rsidR="00211AC3" w:rsidRPr="009C1104" w:rsidRDefault="00211AC3" w:rsidP="001A22E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  <w:bookmarkEnd w:id="4"/>
          </w:p>
        </w:tc>
        <w:tc>
          <w:tcPr>
            <w:tcW w:w="843" w:type="dxa"/>
          </w:tcPr>
          <w:p w14:paraId="642F7979" w14:textId="77777777" w:rsidR="00211AC3" w:rsidRPr="009C1104" w:rsidRDefault="00211AC3" w:rsidP="001A22E7">
            <w:pPr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>E-Mail</w:t>
            </w:r>
          </w:p>
        </w:tc>
        <w:tc>
          <w:tcPr>
            <w:tcW w:w="3564" w:type="dxa"/>
            <w:gridSpan w:val="2"/>
          </w:tcPr>
          <w:p w14:paraId="0C540E2C" w14:textId="77777777" w:rsidR="00211AC3" w:rsidRPr="009C1104" w:rsidRDefault="00211AC3" w:rsidP="001A22E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  <w:bookmarkEnd w:id="5"/>
          </w:p>
        </w:tc>
      </w:tr>
    </w:tbl>
    <w:p w14:paraId="7C895E2F" w14:textId="77777777" w:rsidR="00211AC3" w:rsidRPr="003B05E9" w:rsidRDefault="000B1651" w:rsidP="00211AC3">
      <w:pPr>
        <w:rPr>
          <w:rFonts w:asciiTheme="minorHAnsi" w:hAnsiTheme="minorHAnsi" w:cstheme="minorHAnsi"/>
          <w:sz w:val="8"/>
          <w:szCs w:val="22"/>
          <w:lang w:val="de-CH"/>
        </w:rPr>
      </w:pPr>
      <w:r w:rsidRPr="00BC0FF6">
        <w:rPr>
          <w:noProof/>
          <w:szCs w:val="22"/>
          <w:lang w:val="de-CH" w:eastAsia="de-CH"/>
        </w:rPr>
        <w:drawing>
          <wp:anchor distT="0" distB="0" distL="114300" distR="114300" simplePos="0" relativeHeight="251659264" behindDoc="1" locked="0" layoutInCell="1" allowOverlap="1" wp14:anchorId="6780CAFD" wp14:editId="52F837A8">
            <wp:simplePos x="0" y="0"/>
            <wp:positionH relativeFrom="leftMargin">
              <wp:posOffset>532130</wp:posOffset>
            </wp:positionH>
            <wp:positionV relativeFrom="topMargin">
              <wp:posOffset>436435</wp:posOffset>
            </wp:positionV>
            <wp:extent cx="1116000" cy="781200"/>
            <wp:effectExtent l="0" t="0" r="8255" b="0"/>
            <wp:wrapNone/>
            <wp:docPr id="4" name="Bild 1" descr="K:\Verwaltung\08_Volkswirtschaft\830_Gemeindemarketing, Tourismus\Corporate_Design\logo definition\logo definition\Definition_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K:\Verwaltung\08_Volkswirtschaft\830_Gemeindemarketing, Tourismus\Corporate_Design\logo definition\logo definition\Definition_Logo_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000" cy="7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ellenraster"/>
        <w:tblW w:w="4994" w:type="pct"/>
        <w:tblLook w:val="04A0" w:firstRow="1" w:lastRow="0" w:firstColumn="1" w:lastColumn="0" w:noHBand="0" w:noVBand="1"/>
      </w:tblPr>
      <w:tblGrid>
        <w:gridCol w:w="2543"/>
        <w:gridCol w:w="424"/>
        <w:gridCol w:w="426"/>
        <w:gridCol w:w="1279"/>
        <w:gridCol w:w="986"/>
        <w:gridCol w:w="371"/>
        <w:gridCol w:w="3304"/>
      </w:tblGrid>
      <w:tr w:rsidR="00211AC3" w:rsidRPr="009C1104" w14:paraId="3F262530" w14:textId="77777777" w:rsidTr="007F1430">
        <w:trPr>
          <w:trHeight w:val="284"/>
        </w:trPr>
        <w:tc>
          <w:tcPr>
            <w:tcW w:w="1590" w:type="pct"/>
            <w:gridSpan w:val="2"/>
          </w:tcPr>
          <w:p w14:paraId="3CEF1F12" w14:textId="77777777" w:rsidR="00211AC3" w:rsidRPr="009C1104" w:rsidRDefault="000C18A5" w:rsidP="001A22E7">
            <w:pPr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>Art der Veranstaltung</w:t>
            </w:r>
          </w:p>
        </w:tc>
        <w:tc>
          <w:tcPr>
            <w:tcW w:w="3410" w:type="pct"/>
            <w:gridSpan w:val="5"/>
          </w:tcPr>
          <w:p w14:paraId="3C87C1E4" w14:textId="77777777" w:rsidR="00211AC3" w:rsidRPr="009C1104" w:rsidRDefault="00211AC3" w:rsidP="001A22E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  <w:bookmarkEnd w:id="6"/>
          </w:p>
        </w:tc>
      </w:tr>
      <w:tr w:rsidR="00211AC3" w:rsidRPr="009C1104" w14:paraId="3B2D3578" w14:textId="77777777" w:rsidTr="007F1430">
        <w:trPr>
          <w:trHeight w:val="568"/>
        </w:trPr>
        <w:tc>
          <w:tcPr>
            <w:tcW w:w="1590" w:type="pct"/>
            <w:gridSpan w:val="2"/>
          </w:tcPr>
          <w:p w14:paraId="356D88B7" w14:textId="77777777" w:rsidR="00211AC3" w:rsidRPr="009C1104" w:rsidRDefault="00211AC3" w:rsidP="001A22E7">
            <w:pPr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 xml:space="preserve">Anzahl </w:t>
            </w:r>
            <w:r w:rsidR="00C81A78" w:rsidRPr="009C1104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 xml:space="preserve">teilnehmende </w:t>
            </w:r>
            <w:r w:rsidRPr="009C1104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>Personen</w:t>
            </w:r>
            <w:r w:rsidR="009C1104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 xml:space="preserve"> und Alters</w:t>
            </w:r>
            <w:r w:rsidR="00C81A78" w:rsidRPr="009C1104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>gruppen</w:t>
            </w:r>
          </w:p>
        </w:tc>
        <w:tc>
          <w:tcPr>
            <w:tcW w:w="3410" w:type="pct"/>
            <w:gridSpan w:val="5"/>
          </w:tcPr>
          <w:p w14:paraId="4622ABFF" w14:textId="77777777" w:rsidR="00211AC3" w:rsidRPr="009C1104" w:rsidRDefault="00211AC3" w:rsidP="001A22E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  <w:bookmarkEnd w:id="7"/>
          </w:p>
        </w:tc>
      </w:tr>
      <w:tr w:rsidR="00211AC3" w:rsidRPr="009C1104" w14:paraId="4CD574D2" w14:textId="77777777" w:rsidTr="007F1430">
        <w:trPr>
          <w:trHeight w:val="284"/>
        </w:trPr>
        <w:tc>
          <w:tcPr>
            <w:tcW w:w="1590" w:type="pct"/>
            <w:gridSpan w:val="2"/>
          </w:tcPr>
          <w:p w14:paraId="506922A5" w14:textId="77777777" w:rsidR="00211AC3" w:rsidRPr="009C1104" w:rsidRDefault="00211AC3" w:rsidP="001A22E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</w:p>
        </w:tc>
        <w:tc>
          <w:tcPr>
            <w:tcW w:w="1640" w:type="pct"/>
            <w:gridSpan w:val="4"/>
          </w:tcPr>
          <w:p w14:paraId="6C62FCEA" w14:textId="77777777" w:rsidR="00211AC3" w:rsidRPr="009C1104" w:rsidRDefault="00211AC3" w:rsidP="001A22E7">
            <w:pPr>
              <w:ind w:left="340" w:hanging="340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FORMCHECKBOX </w:instrTex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ab/>
              <w:t>mit Wirtschaftsbetrieb</w:t>
            </w:r>
          </w:p>
        </w:tc>
        <w:tc>
          <w:tcPr>
            <w:tcW w:w="1770" w:type="pct"/>
          </w:tcPr>
          <w:p w14:paraId="2C8D8935" w14:textId="77777777" w:rsidR="00211AC3" w:rsidRPr="009C1104" w:rsidRDefault="00211AC3" w:rsidP="001A22E7">
            <w:pPr>
              <w:ind w:left="340" w:hanging="340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FORMCHECKBOX </w:instrTex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ab/>
              <w:t>ohne Wirtschaftsbetrieb</w:t>
            </w:r>
          </w:p>
        </w:tc>
      </w:tr>
      <w:tr w:rsidR="00211AC3" w:rsidRPr="009C1104" w14:paraId="02ADD785" w14:textId="77777777" w:rsidTr="004C0B53">
        <w:trPr>
          <w:trHeight w:val="284"/>
        </w:trPr>
        <w:tc>
          <w:tcPr>
            <w:tcW w:w="5000" w:type="pct"/>
            <w:gridSpan w:val="7"/>
          </w:tcPr>
          <w:p w14:paraId="33EF6977" w14:textId="77777777" w:rsidR="00211AC3" w:rsidRPr="009C1104" w:rsidRDefault="005301EE" w:rsidP="00D30A3A">
            <w:pPr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>Benu</w:t>
            </w:r>
            <w:r w:rsidR="00211AC3" w:rsidRPr="009C1104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 xml:space="preserve">tzung der folgender </w:t>
            </w:r>
            <w:r w:rsidR="00D30A3A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>Räumlichkeiten</w:t>
            </w:r>
          </w:p>
        </w:tc>
      </w:tr>
      <w:tr w:rsidR="00211AC3" w:rsidRPr="009C1104" w14:paraId="302ADAAA" w14:textId="77777777" w:rsidTr="007F1430">
        <w:trPr>
          <w:trHeight w:val="284"/>
        </w:trPr>
        <w:tc>
          <w:tcPr>
            <w:tcW w:w="1818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1C243" w14:textId="77777777" w:rsidR="00211AC3" w:rsidRPr="009C1104" w:rsidRDefault="00211AC3" w:rsidP="001A22E7">
            <w:pPr>
              <w:ind w:left="340" w:hanging="340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FORMCHECKBOX </w:instrTex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ab/>
              <w:t>Mehrzweckhalle</w:t>
            </w:r>
          </w:p>
        </w:tc>
        <w:tc>
          <w:tcPr>
            <w:tcW w:w="12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F65FFB" w14:textId="77777777" w:rsidR="00211AC3" w:rsidRPr="009C1104" w:rsidRDefault="00211AC3" w:rsidP="001A22E7">
            <w:pPr>
              <w:ind w:left="340" w:hanging="340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FORMCHECKBOX </w:instrTex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ab/>
              <w:t>Bühne</w:t>
            </w:r>
          </w:p>
        </w:tc>
        <w:tc>
          <w:tcPr>
            <w:tcW w:w="1969" w:type="pct"/>
            <w:gridSpan w:val="2"/>
            <w:tcBorders>
              <w:left w:val="nil"/>
              <w:bottom w:val="nil"/>
            </w:tcBorders>
          </w:tcPr>
          <w:p w14:paraId="6BCCF048" w14:textId="77777777" w:rsidR="00211AC3" w:rsidRPr="009C1104" w:rsidRDefault="00211AC3" w:rsidP="001A22E7">
            <w:pPr>
              <w:ind w:left="340" w:hanging="340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FORMCHECKBOX </w:instrTex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ab/>
              <w:t>Umkleideräume</w:t>
            </w:r>
          </w:p>
        </w:tc>
      </w:tr>
      <w:tr w:rsidR="00211AC3" w:rsidRPr="009C1104" w14:paraId="63E79A76" w14:textId="77777777" w:rsidTr="007F1430">
        <w:trPr>
          <w:trHeight w:val="284"/>
        </w:trPr>
        <w:tc>
          <w:tcPr>
            <w:tcW w:w="1818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383CC" w14:textId="77777777" w:rsidR="00211AC3" w:rsidRPr="009C1104" w:rsidRDefault="00211AC3" w:rsidP="00286E81">
            <w:pPr>
              <w:ind w:left="340" w:hanging="340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2"/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FORMCHECKBOX </w:instrTex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  <w:bookmarkEnd w:id="8"/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ab/>
              <w:t xml:space="preserve">Küche </w:t>
            </w:r>
          </w:p>
        </w:tc>
        <w:tc>
          <w:tcPr>
            <w:tcW w:w="12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B4135C" w14:textId="77777777" w:rsidR="00211AC3" w:rsidRPr="009C1104" w:rsidRDefault="00286E81" w:rsidP="001A22E7">
            <w:pPr>
              <w:ind w:left="340" w:hanging="340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FORMCHECKBOX </w:instrTex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</w:t>
            </w:r>
            <w:r w:rsidR="00123B83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</w: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Foyer</w:t>
            </w:r>
          </w:p>
        </w:tc>
        <w:tc>
          <w:tcPr>
            <w:tcW w:w="1969" w:type="pct"/>
            <w:gridSpan w:val="2"/>
            <w:tcBorders>
              <w:top w:val="nil"/>
              <w:left w:val="nil"/>
              <w:bottom w:val="nil"/>
            </w:tcBorders>
          </w:tcPr>
          <w:p w14:paraId="115779C8" w14:textId="77777777" w:rsidR="00211AC3" w:rsidRPr="009C1104" w:rsidRDefault="00286E81" w:rsidP="001A22E7">
            <w:pPr>
              <w:ind w:left="340" w:hanging="340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FORMCHECKBOX </w:instrTex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ab/>
              <w:t>Singsaal</w:t>
            </w:r>
          </w:p>
        </w:tc>
      </w:tr>
      <w:tr w:rsidR="00286E81" w:rsidRPr="009C1104" w14:paraId="7998A99D" w14:textId="77777777" w:rsidTr="007F1430">
        <w:trPr>
          <w:trHeight w:val="284"/>
        </w:trPr>
        <w:tc>
          <w:tcPr>
            <w:tcW w:w="1818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1D9289" w14:textId="77777777" w:rsidR="00286E81" w:rsidRPr="009C1104" w:rsidRDefault="00286E81" w:rsidP="001A22E7">
            <w:pPr>
              <w:ind w:left="340" w:hanging="340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FORMCHECKBOX </w:instrTex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ab/>
              <w:t>Zelt/Bau auf dem Schulareal</w:t>
            </w:r>
          </w:p>
        </w:tc>
        <w:bookmarkStart w:id="9" w:name="Text11"/>
        <w:tc>
          <w:tcPr>
            <w:tcW w:w="12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8B5A4D" w14:textId="77777777" w:rsidR="00286E81" w:rsidRPr="009C1104" w:rsidRDefault="00286E81" w:rsidP="00603EE1">
            <w:pPr>
              <w:ind w:left="340" w:hanging="340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FORMCHECKBOX </w:instrTex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ab/>
              <w:t>Raclettestube</w:t>
            </w:r>
          </w:p>
        </w:tc>
        <w:bookmarkEnd w:id="9"/>
        <w:tc>
          <w:tcPr>
            <w:tcW w:w="1969" w:type="pct"/>
            <w:gridSpan w:val="2"/>
            <w:tcBorders>
              <w:top w:val="nil"/>
              <w:left w:val="nil"/>
              <w:bottom w:val="nil"/>
            </w:tcBorders>
          </w:tcPr>
          <w:p w14:paraId="01140F39" w14:textId="77777777" w:rsidR="00286E81" w:rsidRPr="009C1104" w:rsidRDefault="00286E81" w:rsidP="00123B83">
            <w:pPr>
              <w:ind w:left="340" w:hanging="340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FORMCHECKBOX </w:instrTex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ab/>
            </w:r>
            <w:r w:rsidR="00123B83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Erniunterstand</w:t>
            </w:r>
          </w:p>
        </w:tc>
      </w:tr>
      <w:tr w:rsidR="00123B83" w:rsidRPr="009C1104" w14:paraId="21D6E3BA" w14:textId="77777777" w:rsidTr="003E01D2">
        <w:trPr>
          <w:trHeight w:val="284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AFD6CE" w14:textId="77777777" w:rsidR="00123B83" w:rsidRPr="009C1104" w:rsidRDefault="00123B83" w:rsidP="001A22E7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ab/>
              <w:t xml:space="preserve">Grösse: </w: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</w:p>
        </w:tc>
        <w:bookmarkEnd w:id="10"/>
        <w:tc>
          <w:tcPr>
            <w:tcW w:w="166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D0A26F" w14:textId="77777777" w:rsidR="00123B83" w:rsidRPr="009C1104" w:rsidRDefault="00123B83" w:rsidP="001A22E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Standort: </w: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</w:p>
        </w:tc>
        <w:bookmarkEnd w:id="11"/>
        <w:tc>
          <w:tcPr>
            <w:tcW w:w="19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45111" w14:textId="77777777" w:rsidR="00123B83" w:rsidRPr="009C1104" w:rsidRDefault="00123B83" w:rsidP="001A22E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FORMCHECKBOX </w:instrTex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 </w: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weitere:</w: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</w: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</w:p>
        </w:tc>
      </w:tr>
      <w:tr w:rsidR="005301EE" w:rsidRPr="009C1104" w14:paraId="14A22C60" w14:textId="77777777" w:rsidTr="003E01D2">
        <w:trPr>
          <w:trHeight w:val="27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156F" w14:textId="77777777" w:rsidR="005301EE" w:rsidRPr="00567987" w:rsidRDefault="00567987" w:rsidP="001A22E7">
            <w:pPr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</w:pPr>
            <w:r w:rsidRPr="00567987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>Benutzung der folgenden Parkmöglichkeiten</w:t>
            </w:r>
          </w:p>
        </w:tc>
      </w:tr>
      <w:tr w:rsidR="005301EE" w:rsidRPr="009C1104" w14:paraId="03423696" w14:textId="77777777" w:rsidTr="003E01D2">
        <w:trPr>
          <w:trHeight w:val="284"/>
        </w:trPr>
        <w:tc>
          <w:tcPr>
            <w:tcW w:w="25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8D2BAE" w14:textId="77777777" w:rsidR="005301EE" w:rsidRPr="009C1104" w:rsidRDefault="005301EE" w:rsidP="005301EE">
            <w:pPr>
              <w:ind w:left="340" w:hanging="340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FORMCHECKBOX </w:instrTex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Schulhaus-Parkplatz länger als 4 Stunden</w:t>
            </w:r>
          </w:p>
        </w:tc>
        <w:tc>
          <w:tcPr>
            <w:tcW w:w="24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D16CA8" w14:textId="77777777" w:rsidR="005301EE" w:rsidRPr="009C1104" w:rsidRDefault="005301EE" w:rsidP="00E82E2D">
            <w:pPr>
              <w:ind w:left="340" w:hanging="340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FORMCHECKBOX </w:instrTex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Schulhausplatz </w:t>
            </w:r>
          </w:p>
        </w:tc>
      </w:tr>
      <w:tr w:rsidR="009A60BC" w:rsidRPr="009C1104" w14:paraId="6A7EDAE5" w14:textId="77777777" w:rsidTr="004C0B53">
        <w:trPr>
          <w:trHeight w:val="284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CBE5" w14:textId="77777777" w:rsidR="009A60BC" w:rsidRPr="009C1104" w:rsidRDefault="00C04665" w:rsidP="00C04665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3E01D2">
              <w:rPr>
                <w:rFonts w:asciiTheme="minorHAnsi" w:hAnsiTheme="minorHAnsi" w:cstheme="minorHAnsi"/>
                <w:sz w:val="18"/>
                <w:szCs w:val="22"/>
                <w:lang w:val="de-CH"/>
              </w:rPr>
              <w:t>Durch die bestehende Verkehrsanordnung kann d</w:t>
            </w:r>
            <w:r w:rsidR="009A60BC" w:rsidRPr="003E01D2">
              <w:rPr>
                <w:rFonts w:asciiTheme="minorHAnsi" w:hAnsiTheme="minorHAnsi" w:cstheme="minorHAnsi"/>
                <w:sz w:val="18"/>
                <w:szCs w:val="22"/>
                <w:lang w:val="de-CH"/>
              </w:rPr>
              <w:t xml:space="preserve">er Schulhaus-Parkplatz </w:t>
            </w:r>
            <w:r w:rsidR="00AF196E" w:rsidRPr="003E01D2">
              <w:rPr>
                <w:rFonts w:asciiTheme="minorHAnsi" w:hAnsiTheme="minorHAnsi" w:cstheme="minorHAnsi"/>
                <w:sz w:val="18"/>
                <w:szCs w:val="22"/>
                <w:lang w:val="de-CH"/>
              </w:rPr>
              <w:t xml:space="preserve">mit Parkscheibe maximal 4 Stunden </w:t>
            </w:r>
            <w:r w:rsidR="00EC1174" w:rsidRPr="003E01D2">
              <w:rPr>
                <w:rFonts w:asciiTheme="minorHAnsi" w:hAnsiTheme="minorHAnsi" w:cstheme="minorHAnsi"/>
                <w:sz w:val="18"/>
                <w:szCs w:val="22"/>
                <w:lang w:val="de-CH"/>
              </w:rPr>
              <w:t xml:space="preserve">gratis </w:t>
            </w:r>
            <w:r w:rsidR="003B05E9" w:rsidRPr="003E01D2">
              <w:rPr>
                <w:rFonts w:asciiTheme="minorHAnsi" w:hAnsiTheme="minorHAnsi" w:cstheme="minorHAnsi"/>
                <w:sz w:val="18"/>
                <w:szCs w:val="22"/>
                <w:lang w:val="de-CH"/>
              </w:rPr>
              <w:t>benutzt werden</w:t>
            </w:r>
            <w:r w:rsidR="00AE102C" w:rsidRPr="003E01D2">
              <w:rPr>
                <w:rFonts w:asciiTheme="minorHAnsi" w:hAnsiTheme="minorHAnsi" w:cstheme="minorHAnsi"/>
                <w:sz w:val="18"/>
                <w:szCs w:val="22"/>
                <w:lang w:val="de-CH"/>
              </w:rPr>
              <w:t xml:space="preserve">. </w:t>
            </w:r>
            <w:r w:rsidR="00E52472" w:rsidRPr="003E01D2">
              <w:rPr>
                <w:rFonts w:asciiTheme="minorHAnsi" w:hAnsiTheme="minorHAnsi" w:cstheme="minorHAnsi"/>
                <w:sz w:val="18"/>
                <w:szCs w:val="22"/>
                <w:lang w:val="de-CH"/>
              </w:rPr>
              <w:t>Eine längere Belegung ist oben anzugeben.</w:t>
            </w:r>
          </w:p>
        </w:tc>
      </w:tr>
    </w:tbl>
    <w:p w14:paraId="1FA077B5" w14:textId="77777777" w:rsidR="004C0B53" w:rsidRPr="004C0B53" w:rsidRDefault="004C0B53">
      <w:pPr>
        <w:rPr>
          <w:sz w:val="10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117"/>
        <w:gridCol w:w="2127"/>
        <w:gridCol w:w="2269"/>
        <w:gridCol w:w="1418"/>
        <w:gridCol w:w="1413"/>
      </w:tblGrid>
      <w:tr w:rsidR="00211AC3" w:rsidRPr="009C1104" w14:paraId="6C15D503" w14:textId="77777777" w:rsidTr="00856845">
        <w:tc>
          <w:tcPr>
            <w:tcW w:w="1133" w:type="pct"/>
            <w:tcBorders>
              <w:top w:val="single" w:sz="4" w:space="0" w:color="auto"/>
            </w:tcBorders>
          </w:tcPr>
          <w:p w14:paraId="6A1D1F89" w14:textId="77777777" w:rsidR="00211AC3" w:rsidRPr="009C1104" w:rsidRDefault="005301EE" w:rsidP="001A22E7">
            <w:pPr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>Art der Benutzung</w:t>
            </w:r>
          </w:p>
        </w:tc>
        <w:tc>
          <w:tcPr>
            <w:tcW w:w="1138" w:type="pct"/>
            <w:tcBorders>
              <w:top w:val="single" w:sz="4" w:space="0" w:color="auto"/>
            </w:tcBorders>
          </w:tcPr>
          <w:p w14:paraId="7A4FC13A" w14:textId="77777777" w:rsidR="00211AC3" w:rsidRPr="00F67C38" w:rsidRDefault="00211AC3" w:rsidP="00F67C38">
            <w:pPr>
              <w:ind w:right="-234"/>
              <w:rPr>
                <w:rFonts w:asciiTheme="minorHAnsi" w:hAnsiTheme="minorHAnsi" w:cstheme="minorHAnsi"/>
                <w:sz w:val="18"/>
                <w:szCs w:val="22"/>
                <w:lang w:val="de-CH"/>
              </w:rPr>
            </w:pPr>
            <w:r w:rsidRPr="00D56831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>Datum</w:t>
            </w:r>
            <w:r w:rsidR="00F67C38" w:rsidRPr="00D56831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</w:t>
            </w:r>
            <w:r w:rsidR="00F67C38" w:rsidRPr="00F67C38">
              <w:rPr>
                <w:rFonts w:asciiTheme="minorHAnsi" w:hAnsiTheme="minorHAnsi" w:cstheme="minorHAnsi"/>
                <w:sz w:val="16"/>
                <w:szCs w:val="22"/>
                <w:lang w:val="de-CH"/>
              </w:rPr>
              <w:t>(ddd., dd.MM.YYYY)</w:t>
            </w:r>
          </w:p>
        </w:tc>
        <w:tc>
          <w:tcPr>
            <w:tcW w:w="1214" w:type="pct"/>
            <w:tcBorders>
              <w:top w:val="single" w:sz="4" w:space="0" w:color="auto"/>
            </w:tcBorders>
          </w:tcPr>
          <w:p w14:paraId="60B4D4F1" w14:textId="77777777" w:rsidR="00211AC3" w:rsidRPr="009C1104" w:rsidRDefault="00211AC3" w:rsidP="001A22E7">
            <w:pPr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>Lokal</w:t>
            </w:r>
          </w:p>
        </w:tc>
        <w:tc>
          <w:tcPr>
            <w:tcW w:w="759" w:type="pct"/>
            <w:tcBorders>
              <w:top w:val="single" w:sz="4" w:space="0" w:color="auto"/>
            </w:tcBorders>
          </w:tcPr>
          <w:p w14:paraId="1459F998" w14:textId="77777777" w:rsidR="00211AC3" w:rsidRPr="00977516" w:rsidRDefault="00211AC3" w:rsidP="00977516">
            <w:pPr>
              <w:ind w:right="-139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977516">
              <w:rPr>
                <w:rFonts w:asciiTheme="minorHAnsi" w:hAnsiTheme="minorHAnsi" w:cstheme="minorHAnsi"/>
                <w:b/>
                <w:sz w:val="22"/>
                <w:szCs w:val="18"/>
                <w:lang w:val="de-CH"/>
              </w:rPr>
              <w:t>Von…</w:t>
            </w:r>
            <w:r w:rsidRPr="00977516">
              <w:rPr>
                <w:rFonts w:asciiTheme="minorHAnsi" w:hAnsiTheme="minorHAnsi" w:cstheme="minorHAnsi"/>
                <w:sz w:val="22"/>
                <w:szCs w:val="18"/>
                <w:lang w:val="de-CH"/>
              </w:rPr>
              <w:t xml:space="preserve"> </w:t>
            </w:r>
            <w:r w:rsidR="00977516" w:rsidRPr="00977516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(hh:mm)</w:t>
            </w:r>
          </w:p>
        </w:tc>
        <w:tc>
          <w:tcPr>
            <w:tcW w:w="755" w:type="pct"/>
            <w:tcBorders>
              <w:top w:val="single" w:sz="4" w:space="0" w:color="auto"/>
            </w:tcBorders>
          </w:tcPr>
          <w:p w14:paraId="5AC9001A" w14:textId="77777777" w:rsidR="00211AC3" w:rsidRPr="009C1104" w:rsidRDefault="00211AC3" w:rsidP="00977516">
            <w:pPr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 xml:space="preserve">Bis… </w:t>
            </w:r>
            <w:r w:rsidR="00977516" w:rsidRPr="00977516">
              <w:rPr>
                <w:rFonts w:asciiTheme="minorHAnsi" w:hAnsiTheme="minorHAnsi" w:cstheme="minorHAnsi"/>
                <w:sz w:val="18"/>
                <w:szCs w:val="22"/>
                <w:lang w:val="de-CH"/>
              </w:rPr>
              <w:t>(hh:mm</w:t>
            </w:r>
            <w:r w:rsidR="00856845">
              <w:rPr>
                <w:rFonts w:asciiTheme="minorHAnsi" w:hAnsiTheme="minorHAnsi" w:cstheme="minorHAnsi"/>
                <w:sz w:val="18"/>
                <w:szCs w:val="22"/>
                <w:lang w:val="de-CH"/>
              </w:rPr>
              <w:t>)</w:t>
            </w:r>
          </w:p>
        </w:tc>
      </w:tr>
      <w:tr w:rsidR="00211AC3" w:rsidRPr="009C1104" w14:paraId="5FCCB32A" w14:textId="77777777" w:rsidTr="00856845">
        <w:tc>
          <w:tcPr>
            <w:tcW w:w="1133" w:type="pct"/>
          </w:tcPr>
          <w:p w14:paraId="1C99BFB0" w14:textId="77777777" w:rsidR="00211AC3" w:rsidRPr="009C1104" w:rsidRDefault="00211AC3" w:rsidP="001A22E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</w:p>
        </w:tc>
        <w:tc>
          <w:tcPr>
            <w:tcW w:w="1138" w:type="pct"/>
          </w:tcPr>
          <w:p w14:paraId="515B967B" w14:textId="77777777" w:rsidR="00211AC3" w:rsidRPr="009C1104" w:rsidRDefault="00F67C38" w:rsidP="00F67C38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ddd, dd.MM.yyyy"/>
                  </w:textInput>
                </w:ffData>
              </w:fldChar>
            </w:r>
            <w:bookmarkStart w:id="12" w:name="Text12"/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  <w:bookmarkEnd w:id="12"/>
          </w:p>
        </w:tc>
        <w:tc>
          <w:tcPr>
            <w:tcW w:w="1214" w:type="pct"/>
          </w:tcPr>
          <w:p w14:paraId="41A8DAD4" w14:textId="77777777" w:rsidR="00211AC3" w:rsidRPr="009C1104" w:rsidRDefault="00211AC3" w:rsidP="001A22E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  <w:bookmarkEnd w:id="13"/>
          </w:p>
        </w:tc>
        <w:tc>
          <w:tcPr>
            <w:tcW w:w="759" w:type="pct"/>
          </w:tcPr>
          <w:p w14:paraId="05DFD14F" w14:textId="77777777" w:rsidR="00211AC3" w:rsidRPr="009C1104" w:rsidRDefault="00977516" w:rsidP="008A4CB5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4" w:name="Text13"/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="008A4CB5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 w:rsidR="008A4CB5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 w:rsidR="008A4CB5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 w:rsidR="008A4CB5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 w:rsidR="008A4CB5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  <w:bookmarkEnd w:id="14"/>
          </w:p>
        </w:tc>
        <w:tc>
          <w:tcPr>
            <w:tcW w:w="755" w:type="pct"/>
          </w:tcPr>
          <w:p w14:paraId="766D7274" w14:textId="77777777" w:rsidR="00211AC3" w:rsidRPr="009C1104" w:rsidRDefault="00977516" w:rsidP="001A22E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</w:p>
        </w:tc>
      </w:tr>
      <w:tr w:rsidR="00211AC3" w:rsidRPr="009C1104" w14:paraId="73BC8BD8" w14:textId="77777777" w:rsidTr="00856845">
        <w:tc>
          <w:tcPr>
            <w:tcW w:w="1133" w:type="pct"/>
          </w:tcPr>
          <w:p w14:paraId="4B02492B" w14:textId="77777777" w:rsidR="00211AC3" w:rsidRPr="009C1104" w:rsidRDefault="00211AC3" w:rsidP="001A22E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</w:p>
        </w:tc>
        <w:tc>
          <w:tcPr>
            <w:tcW w:w="1138" w:type="pct"/>
          </w:tcPr>
          <w:p w14:paraId="31BDDA94" w14:textId="77777777" w:rsidR="00211AC3" w:rsidRPr="009C1104" w:rsidRDefault="00F67C38" w:rsidP="001A22E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ddd, dd.MM.yyyy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1214" w:type="pct"/>
          </w:tcPr>
          <w:p w14:paraId="5B771F14" w14:textId="77777777" w:rsidR="00211AC3" w:rsidRPr="009C1104" w:rsidRDefault="00211AC3" w:rsidP="001A22E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759" w:type="pct"/>
          </w:tcPr>
          <w:p w14:paraId="03F02EC4" w14:textId="77777777" w:rsidR="00211AC3" w:rsidRPr="009C1104" w:rsidRDefault="00977516" w:rsidP="001A22E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755" w:type="pct"/>
          </w:tcPr>
          <w:p w14:paraId="303EC948" w14:textId="77777777" w:rsidR="00211AC3" w:rsidRPr="009C1104" w:rsidRDefault="00977516" w:rsidP="001A22E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</w:p>
        </w:tc>
      </w:tr>
      <w:tr w:rsidR="00211AC3" w:rsidRPr="009C1104" w14:paraId="4322946F" w14:textId="77777777" w:rsidTr="00856845">
        <w:tc>
          <w:tcPr>
            <w:tcW w:w="1133" w:type="pct"/>
          </w:tcPr>
          <w:p w14:paraId="234DE29E" w14:textId="77777777" w:rsidR="00211AC3" w:rsidRPr="009C1104" w:rsidRDefault="00211AC3" w:rsidP="001A22E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</w:p>
        </w:tc>
        <w:tc>
          <w:tcPr>
            <w:tcW w:w="1138" w:type="pct"/>
          </w:tcPr>
          <w:p w14:paraId="7DFB98B1" w14:textId="77777777" w:rsidR="00211AC3" w:rsidRPr="009C1104" w:rsidRDefault="00F67C38" w:rsidP="001A22E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ddd, dd.MM.yyyy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1214" w:type="pct"/>
          </w:tcPr>
          <w:p w14:paraId="381DC193" w14:textId="77777777" w:rsidR="00211AC3" w:rsidRPr="009C1104" w:rsidRDefault="00211AC3" w:rsidP="001A22E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759" w:type="pct"/>
          </w:tcPr>
          <w:p w14:paraId="6898073B" w14:textId="77777777" w:rsidR="00211AC3" w:rsidRPr="009C1104" w:rsidRDefault="00977516" w:rsidP="001A22E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755" w:type="pct"/>
          </w:tcPr>
          <w:p w14:paraId="2B5A52AE" w14:textId="77777777" w:rsidR="00211AC3" w:rsidRPr="009C1104" w:rsidRDefault="00977516" w:rsidP="001A22E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</w:p>
        </w:tc>
      </w:tr>
      <w:tr w:rsidR="00211AC3" w:rsidRPr="009C1104" w14:paraId="21CC84F0" w14:textId="77777777" w:rsidTr="00856845">
        <w:tc>
          <w:tcPr>
            <w:tcW w:w="1133" w:type="pct"/>
          </w:tcPr>
          <w:p w14:paraId="20A53B25" w14:textId="77777777" w:rsidR="00211AC3" w:rsidRPr="009C1104" w:rsidRDefault="00211AC3" w:rsidP="001A22E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</w:p>
        </w:tc>
        <w:tc>
          <w:tcPr>
            <w:tcW w:w="1138" w:type="pct"/>
          </w:tcPr>
          <w:p w14:paraId="7DDAC597" w14:textId="77777777" w:rsidR="00211AC3" w:rsidRPr="009C1104" w:rsidRDefault="00F67C38" w:rsidP="001A22E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ddd, dd.MM.yyyy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1214" w:type="pct"/>
          </w:tcPr>
          <w:p w14:paraId="4CDB392D" w14:textId="77777777" w:rsidR="00211AC3" w:rsidRPr="009C1104" w:rsidRDefault="00211AC3" w:rsidP="001A22E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759" w:type="pct"/>
          </w:tcPr>
          <w:p w14:paraId="112D4EFD" w14:textId="77777777" w:rsidR="00211AC3" w:rsidRPr="009C1104" w:rsidRDefault="00977516" w:rsidP="001A22E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755" w:type="pct"/>
          </w:tcPr>
          <w:p w14:paraId="123BF902" w14:textId="77777777" w:rsidR="00211AC3" w:rsidRPr="009C1104" w:rsidRDefault="00977516" w:rsidP="001A22E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</w:p>
        </w:tc>
      </w:tr>
      <w:tr w:rsidR="00211AC3" w:rsidRPr="009C1104" w14:paraId="27031A6A" w14:textId="77777777" w:rsidTr="001A22E7">
        <w:tc>
          <w:tcPr>
            <w:tcW w:w="5000" w:type="pct"/>
            <w:gridSpan w:val="5"/>
          </w:tcPr>
          <w:p w14:paraId="3E14C268" w14:textId="77777777" w:rsidR="00211AC3" w:rsidRPr="004C0B53" w:rsidRDefault="00211AC3" w:rsidP="001A22E7">
            <w:pPr>
              <w:tabs>
                <w:tab w:val="left" w:pos="1697"/>
                <w:tab w:val="right" w:leader="underscore" w:pos="4518"/>
                <w:tab w:val="left" w:pos="5117"/>
                <w:tab w:val="right" w:leader="underscore" w:pos="9072"/>
              </w:tabs>
              <w:rPr>
                <w:rFonts w:asciiTheme="minorHAnsi" w:hAnsiTheme="minorHAnsi" w:cstheme="minorHAnsi"/>
                <w:sz w:val="14"/>
                <w:szCs w:val="22"/>
                <w:lang w:val="de-CH"/>
              </w:rPr>
            </w:pPr>
          </w:p>
          <w:p w14:paraId="3D72D3BE" w14:textId="77777777" w:rsidR="00211AC3" w:rsidRPr="009C1104" w:rsidRDefault="00211AC3" w:rsidP="003E7318">
            <w:pPr>
              <w:tabs>
                <w:tab w:val="left" w:pos="1276"/>
                <w:tab w:val="right" w:pos="4847"/>
                <w:tab w:val="left" w:pos="5117"/>
                <w:tab w:val="right" w:leader="underscore" w:pos="9072"/>
              </w:tabs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Ort, Datum</w: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ab/>
              <w:t>Egolzwil,</w:t>
            </w:r>
            <w:r w:rsidR="00277DC0"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</w:t>
            </w:r>
            <w:r w:rsidR="00277DC0" w:rsidRPr="009C1104">
              <w:rPr>
                <w:rFonts w:asciiTheme="minorHAnsi" w:hAnsiTheme="minorHAnsi" w:cstheme="minorHAnsi"/>
                <w:sz w:val="22"/>
                <w:szCs w:val="22"/>
                <w:u w:val="single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="00277DC0" w:rsidRPr="009C1104">
              <w:rPr>
                <w:rFonts w:asciiTheme="minorHAnsi" w:hAnsiTheme="minorHAnsi" w:cstheme="minorHAnsi"/>
                <w:sz w:val="22"/>
                <w:szCs w:val="22"/>
                <w:u w:val="single"/>
                <w:lang w:val="de-CH"/>
              </w:rPr>
              <w:instrText xml:space="preserve"> FORMTEXT </w:instrText>
            </w:r>
            <w:r w:rsidR="00277DC0" w:rsidRPr="009C1104">
              <w:rPr>
                <w:rFonts w:asciiTheme="minorHAnsi" w:hAnsiTheme="minorHAnsi" w:cstheme="minorHAnsi"/>
                <w:sz w:val="22"/>
                <w:szCs w:val="22"/>
                <w:u w:val="single"/>
                <w:lang w:val="de-CH"/>
              </w:rPr>
            </w:r>
            <w:r w:rsidR="00277DC0" w:rsidRPr="009C1104">
              <w:rPr>
                <w:rFonts w:asciiTheme="minorHAnsi" w:hAnsiTheme="minorHAnsi" w:cstheme="minorHAnsi"/>
                <w:sz w:val="22"/>
                <w:szCs w:val="22"/>
                <w:u w:val="single"/>
                <w:lang w:val="de-CH"/>
              </w:rPr>
              <w:fldChar w:fldCharType="separate"/>
            </w:r>
            <w:r w:rsidR="00277DC0" w:rsidRPr="009C110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  <w:lang w:val="de-CH"/>
              </w:rPr>
              <w:t> </w:t>
            </w:r>
            <w:r w:rsidR="00277DC0" w:rsidRPr="009C110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  <w:lang w:val="de-CH"/>
              </w:rPr>
              <w:t> </w:t>
            </w:r>
            <w:r w:rsidR="00277DC0" w:rsidRPr="009C110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  <w:lang w:val="de-CH"/>
              </w:rPr>
              <w:t> </w:t>
            </w:r>
            <w:r w:rsidR="00277DC0" w:rsidRPr="009C110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  <w:lang w:val="de-CH"/>
              </w:rPr>
              <w:t> </w:t>
            </w:r>
            <w:r w:rsidR="00277DC0" w:rsidRPr="009C110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  <w:lang w:val="de-CH"/>
              </w:rPr>
              <w:t> </w:t>
            </w:r>
            <w:r w:rsidR="00277DC0" w:rsidRPr="009C1104">
              <w:rPr>
                <w:rFonts w:asciiTheme="minorHAnsi" w:hAnsiTheme="minorHAnsi" w:cstheme="minorHAnsi"/>
                <w:sz w:val="22"/>
                <w:szCs w:val="22"/>
                <w:u w:val="single"/>
                <w:lang w:val="de-CH"/>
              </w:rPr>
              <w:fldChar w:fldCharType="end"/>
            </w:r>
            <w:bookmarkEnd w:id="15"/>
            <w:r w:rsidR="003E7318" w:rsidRPr="009C1104">
              <w:rPr>
                <w:rFonts w:asciiTheme="minorHAnsi" w:hAnsiTheme="minorHAnsi" w:cstheme="minorHAnsi"/>
                <w:sz w:val="22"/>
                <w:szCs w:val="22"/>
                <w:u w:val="single"/>
                <w:lang w:val="de-CH"/>
              </w:rPr>
              <w:tab/>
            </w:r>
            <w:r w:rsidR="003E7318"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ab/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Unterschrift</w:t>
            </w:r>
            <w:r w:rsidR="003E7318"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ab/>
              <w:t xml:space="preserve"> </w:t>
            </w:r>
          </w:p>
          <w:p w14:paraId="7931F032" w14:textId="77777777" w:rsidR="00467F38" w:rsidRPr="00467F38" w:rsidRDefault="00467F38" w:rsidP="001A22E7">
            <w:pPr>
              <w:tabs>
                <w:tab w:val="left" w:pos="1276"/>
                <w:tab w:val="right" w:leader="underscore" w:pos="4518"/>
                <w:tab w:val="left" w:pos="5117"/>
                <w:tab w:val="right" w:leader="underscore" w:pos="9072"/>
              </w:tabs>
              <w:rPr>
                <w:rFonts w:asciiTheme="minorHAnsi" w:hAnsiTheme="minorHAnsi" w:cstheme="minorHAnsi"/>
                <w:sz w:val="2"/>
                <w:szCs w:val="22"/>
                <w:lang w:val="de-CH"/>
              </w:rPr>
            </w:pPr>
          </w:p>
          <w:p w14:paraId="0BD895A5" w14:textId="77777777" w:rsidR="00211AC3" w:rsidRPr="009C1104" w:rsidRDefault="00B419AD" w:rsidP="001A22E7">
            <w:pPr>
              <w:tabs>
                <w:tab w:val="left" w:pos="1276"/>
                <w:tab w:val="right" w:leader="underscore" w:pos="4518"/>
                <w:tab w:val="left" w:pos="5117"/>
                <w:tab w:val="right" w:leader="underscore" w:pos="9072"/>
              </w:tabs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</w:pPr>
            <w:r w:rsidRPr="005301E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Mit der Unterzeichnung </w:t>
            </w:r>
            <w:r w:rsidR="005E11C1" w:rsidRPr="005301E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des Gesuchs </w:t>
            </w:r>
            <w:r w:rsidRPr="005301E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wird </w:t>
            </w:r>
            <w:r w:rsidR="005E11C1" w:rsidRPr="005301E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das</w:t>
            </w:r>
            <w:r w:rsidRPr="005301E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Einverständnis </w:t>
            </w:r>
            <w:r w:rsidR="005E11C1" w:rsidRPr="005301E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über Art. 32 der </w:t>
            </w:r>
            <w:r w:rsidR="00F80237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Verordnung für die Benutzung der Gemeindeinfrastruktur Egolzwil</w:t>
            </w:r>
            <w:r w:rsidR="005E11C1" w:rsidRPr="005301E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bezüglich der Videoüberwachung abgegeben.</w:t>
            </w:r>
          </w:p>
          <w:p w14:paraId="0EF18893" w14:textId="77777777" w:rsidR="00E466D1" w:rsidRPr="003B05E9" w:rsidRDefault="00E466D1" w:rsidP="001A22E7">
            <w:pPr>
              <w:tabs>
                <w:tab w:val="left" w:pos="1276"/>
                <w:tab w:val="right" w:leader="underscore" w:pos="4518"/>
                <w:tab w:val="left" w:pos="5117"/>
                <w:tab w:val="right" w:leader="underscore" w:pos="9072"/>
              </w:tabs>
              <w:rPr>
                <w:rFonts w:asciiTheme="minorHAnsi" w:hAnsiTheme="minorHAnsi" w:cstheme="minorHAnsi"/>
                <w:sz w:val="8"/>
                <w:szCs w:val="22"/>
                <w:lang w:val="de-CH"/>
              </w:rPr>
            </w:pPr>
          </w:p>
          <w:p w14:paraId="63113AA1" w14:textId="79288D93" w:rsidR="00E466D1" w:rsidRPr="009C1104" w:rsidRDefault="00E466D1" w:rsidP="003E01D2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Um die betroffenen Vereine rechtzeitig über die </w:t>
            </w:r>
            <w:r w:rsidR="003E01D2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Reservation</w: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der Lokalitäten zu informieren, ist es</w:t>
            </w:r>
            <w:r w:rsidR="009C1104"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</w: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zwingend, das </w:t>
            </w:r>
            <w:r w:rsidRPr="00FF1181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Gesuch </w:t>
            </w:r>
            <w:r w:rsidR="000C18A5" w:rsidRPr="00FF1181">
              <w:rPr>
                <w:rFonts w:asciiTheme="minorHAnsi" w:hAnsiTheme="minorHAnsi" w:cstheme="minorHAnsi"/>
                <w:sz w:val="22"/>
                <w:szCs w:val="22"/>
                <w:u w:val="single"/>
                <w:lang w:val="de-CH"/>
              </w:rPr>
              <w:t>20 Tage</w:t>
            </w:r>
            <w:r w:rsidRPr="00FF1181">
              <w:rPr>
                <w:rFonts w:asciiTheme="minorHAnsi" w:hAnsiTheme="minorHAnsi" w:cstheme="minorHAnsi"/>
                <w:sz w:val="22"/>
                <w:szCs w:val="22"/>
                <w:u w:val="single"/>
                <w:lang w:val="de-CH"/>
              </w:rPr>
              <w:t xml:space="preserve"> vor der Veranstaltung</w:t>
            </w:r>
            <w:r w:rsidRPr="00FF1181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bei der Gemeindekanzlei einzureichen.</w:t>
            </w:r>
            <w:r w:rsidR="00995245" w:rsidRPr="00FF1181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</w:t>
            </w:r>
            <w:r w:rsidR="00A23843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Zudem kann der Singsaal am Freitag erst ab 17.30 Uhr reserviert werden. </w:t>
            </w:r>
            <w:r w:rsidR="00995245" w:rsidRPr="00FF1181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Eine entsprechende Rückmeldung erhalten Sie innert 10 Tagen nach Einreichung</w:t>
            </w:r>
            <w:r w:rsidR="00837C86" w:rsidRPr="00FF1181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des Gesuchs</w:t>
            </w:r>
            <w:r w:rsidR="00995245" w:rsidRPr="00FF1181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.</w:t>
            </w:r>
          </w:p>
        </w:tc>
      </w:tr>
    </w:tbl>
    <w:p w14:paraId="3D192BE0" w14:textId="77777777" w:rsidR="00211AC3" w:rsidRPr="009C1104" w:rsidRDefault="00211AC3" w:rsidP="00211AC3">
      <w:pPr>
        <w:rPr>
          <w:rFonts w:asciiTheme="minorHAnsi" w:hAnsiTheme="minorHAnsi" w:cstheme="minorHAnsi"/>
          <w:sz w:val="10"/>
          <w:szCs w:val="22"/>
          <w:lang w:val="de-CH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211AC3" w:rsidRPr="009C1104" w14:paraId="35E17D2D" w14:textId="77777777" w:rsidTr="001A22E7">
        <w:tc>
          <w:tcPr>
            <w:tcW w:w="5000" w:type="pct"/>
          </w:tcPr>
          <w:p w14:paraId="09B50246" w14:textId="77777777" w:rsidR="00211AC3" w:rsidRPr="009C1104" w:rsidRDefault="00211AC3" w:rsidP="001A22E7">
            <w:pPr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>Bewilligung</w:t>
            </w:r>
          </w:p>
          <w:p w14:paraId="0024FF5D" w14:textId="77777777" w:rsidR="00211AC3" w:rsidRPr="009C1104" w:rsidRDefault="00211AC3" w:rsidP="001A22E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Die obgenannte Veranstaltung wird bewilligt. Bezüglich allgemeinem Verhalten, Aufsicht,</w:t>
            </w:r>
            <w:r w:rsidR="003E01D2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Versicherungen, </w: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Sachbeschädigungen, Benutzungszeiten, Restauration, Gebühren, etc., verweisen wir auf die Verordnung</w:t>
            </w:r>
            <w:r w:rsidR="00161B16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</w:t>
            </w:r>
            <w:r w:rsidR="00BE5786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für die Benutzung der Gemeindeinfrastruktur </w: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Egolzwil.</w:t>
            </w:r>
          </w:p>
          <w:p w14:paraId="266554A6" w14:textId="77777777" w:rsidR="00211AC3" w:rsidRPr="003B05E9" w:rsidRDefault="00211AC3" w:rsidP="001A22E7">
            <w:pPr>
              <w:rPr>
                <w:rFonts w:asciiTheme="minorHAnsi" w:hAnsiTheme="minorHAnsi" w:cstheme="minorHAnsi"/>
                <w:sz w:val="6"/>
                <w:szCs w:val="22"/>
                <w:lang w:val="de-CH"/>
              </w:rPr>
            </w:pPr>
          </w:p>
          <w:p w14:paraId="186D312F" w14:textId="77777777" w:rsidR="00211AC3" w:rsidRPr="009C1104" w:rsidRDefault="00211AC3" w:rsidP="001A22E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Für die Dauer des Anlasses wird in Absprache mit dem </w:t>
            </w:r>
            <w:r w:rsidRPr="00FF1181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Hauswart </w:t>
            </w:r>
            <w:r w:rsidR="00161B16" w:rsidRPr="00FF1181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(Tel. 079 527 86 71) </w:t>
            </w:r>
            <w:r w:rsidRPr="00FF1181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ein</w: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Schlüssel abgegeben.</w:t>
            </w:r>
          </w:p>
          <w:p w14:paraId="3004A7E0" w14:textId="77777777" w:rsidR="00211AC3" w:rsidRPr="003B05E9" w:rsidRDefault="00211AC3" w:rsidP="001A22E7">
            <w:pPr>
              <w:rPr>
                <w:rFonts w:asciiTheme="minorHAnsi" w:hAnsiTheme="minorHAnsi" w:cstheme="minorHAnsi"/>
                <w:sz w:val="4"/>
                <w:szCs w:val="10"/>
                <w:lang w:val="de-CH"/>
              </w:rPr>
            </w:pPr>
          </w:p>
          <w:p w14:paraId="3DA90103" w14:textId="77777777" w:rsidR="00211AC3" w:rsidRPr="009C1104" w:rsidRDefault="00211AC3" w:rsidP="001A22E7">
            <w:pPr>
              <w:tabs>
                <w:tab w:val="left" w:pos="5101"/>
              </w:tabs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Egolzwil, ____________________________ </w: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ab/>
            </w:r>
            <w:r w:rsidRPr="009C1104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>Gemeinde Egolzwil</w:t>
            </w:r>
          </w:p>
          <w:p w14:paraId="17989241" w14:textId="77777777" w:rsidR="00211AC3" w:rsidRPr="00A23843" w:rsidRDefault="00211AC3" w:rsidP="001A22E7">
            <w:pPr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</w:p>
          <w:p w14:paraId="61CDF94A" w14:textId="77777777" w:rsidR="00211AC3" w:rsidRPr="009C1104" w:rsidRDefault="00211AC3" w:rsidP="001A22E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</w:p>
        </w:tc>
      </w:tr>
      <w:tr w:rsidR="00211AC3" w:rsidRPr="009C1104" w14:paraId="06D5CFAF" w14:textId="77777777" w:rsidTr="001A22E7">
        <w:tc>
          <w:tcPr>
            <w:tcW w:w="5000" w:type="pct"/>
          </w:tcPr>
          <w:p w14:paraId="268BF367" w14:textId="77777777" w:rsidR="00211AC3" w:rsidRPr="009C1104" w:rsidRDefault="00211AC3" w:rsidP="001A22E7">
            <w:pPr>
              <w:tabs>
                <w:tab w:val="left" w:pos="1102"/>
                <w:tab w:val="left" w:pos="2552"/>
                <w:tab w:val="left" w:pos="3969"/>
              </w:tabs>
              <w:rPr>
                <w:rFonts w:asciiTheme="minorHAnsi" w:hAnsiTheme="minorHAnsi" w:cstheme="minorHAnsi"/>
                <w:sz w:val="18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18"/>
                <w:szCs w:val="22"/>
                <w:lang w:val="de-CH"/>
              </w:rPr>
              <w:t xml:space="preserve">Verteiler: </w:t>
            </w:r>
            <w:r w:rsidRPr="009C1104">
              <w:rPr>
                <w:rFonts w:asciiTheme="minorHAnsi" w:hAnsiTheme="minorHAnsi" w:cstheme="minorHAnsi"/>
                <w:sz w:val="18"/>
                <w:szCs w:val="22"/>
                <w:lang w:val="de-CH"/>
              </w:rPr>
              <w:tab/>
              <w:t xml:space="preserve">- Veranstalter </w:t>
            </w:r>
            <w:r w:rsidRPr="009C1104">
              <w:rPr>
                <w:rFonts w:asciiTheme="minorHAnsi" w:hAnsiTheme="minorHAnsi" w:cstheme="minorHAnsi"/>
                <w:sz w:val="18"/>
                <w:szCs w:val="22"/>
                <w:lang w:val="de-CH"/>
              </w:rPr>
              <w:tab/>
              <w:t xml:space="preserve">- Hauswart </w:t>
            </w:r>
            <w:r w:rsidRPr="009C1104">
              <w:rPr>
                <w:rFonts w:asciiTheme="minorHAnsi" w:hAnsiTheme="minorHAnsi" w:cstheme="minorHAnsi"/>
                <w:sz w:val="18"/>
                <w:szCs w:val="22"/>
                <w:lang w:val="de-CH"/>
              </w:rPr>
              <w:tab/>
              <w:t>- betroffene Vereine und Organisationen gemäss Belegungsplan</w:t>
            </w:r>
          </w:p>
          <w:p w14:paraId="620577E7" w14:textId="77777777" w:rsidR="00211AC3" w:rsidRPr="009C1104" w:rsidRDefault="00211AC3" w:rsidP="001A22E7">
            <w:pPr>
              <w:tabs>
                <w:tab w:val="left" w:pos="1102"/>
                <w:tab w:val="left" w:pos="2552"/>
                <w:tab w:val="left" w:pos="3969"/>
              </w:tabs>
              <w:rPr>
                <w:rFonts w:asciiTheme="minorHAnsi" w:hAnsiTheme="minorHAnsi" w:cstheme="minorHAnsi"/>
                <w:sz w:val="18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18"/>
                <w:szCs w:val="22"/>
                <w:lang w:val="de-CH"/>
              </w:rPr>
              <w:tab/>
              <w:t xml:space="preserve">- Schulleitung </w:t>
            </w:r>
            <w:r w:rsidRPr="009C1104">
              <w:rPr>
                <w:rFonts w:asciiTheme="minorHAnsi" w:hAnsiTheme="minorHAnsi" w:cstheme="minorHAnsi"/>
                <w:sz w:val="18"/>
                <w:szCs w:val="22"/>
                <w:lang w:val="de-CH"/>
              </w:rPr>
              <w:tab/>
              <w:t xml:space="preserve">- eigene Akten </w:t>
            </w:r>
            <w:r w:rsidRPr="009C1104">
              <w:rPr>
                <w:rFonts w:asciiTheme="minorHAnsi" w:hAnsiTheme="minorHAnsi" w:cstheme="minorHAnsi"/>
                <w:sz w:val="18"/>
                <w:szCs w:val="22"/>
                <w:lang w:val="de-CH"/>
              </w:rPr>
              <w:tab/>
              <w:t>- allenfalls Polizei, Feuerwehr</w:t>
            </w:r>
          </w:p>
        </w:tc>
      </w:tr>
    </w:tbl>
    <w:p w14:paraId="538D1C3A" w14:textId="77777777" w:rsidR="00F34628" w:rsidRPr="009C1104" w:rsidRDefault="00F34628" w:rsidP="004C0B53">
      <w:pPr>
        <w:rPr>
          <w:rFonts w:asciiTheme="minorHAnsi" w:hAnsiTheme="minorHAnsi" w:cstheme="minorHAnsi"/>
          <w:sz w:val="2"/>
          <w:szCs w:val="22"/>
        </w:rPr>
      </w:pPr>
    </w:p>
    <w:sectPr w:rsidR="00F34628" w:rsidRPr="009C1104" w:rsidSect="009C1104">
      <w:pgSz w:w="11906" w:h="16838"/>
      <w:pgMar w:top="2211" w:right="1134" w:bottom="567" w:left="1418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12008" w14:textId="77777777" w:rsidR="008D274E" w:rsidRDefault="008D274E">
      <w:r>
        <w:separator/>
      </w:r>
    </w:p>
  </w:endnote>
  <w:endnote w:type="continuationSeparator" w:id="0">
    <w:p w14:paraId="2BE36055" w14:textId="77777777" w:rsidR="008D274E" w:rsidRDefault="008D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C68A3" w14:textId="77777777" w:rsidR="008D274E" w:rsidRDefault="008D274E">
      <w:r>
        <w:separator/>
      </w:r>
    </w:p>
  </w:footnote>
  <w:footnote w:type="continuationSeparator" w:id="0">
    <w:p w14:paraId="4671D3C2" w14:textId="77777777" w:rsidR="008D274E" w:rsidRDefault="008D2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0FF2"/>
    <w:multiLevelType w:val="hybridMultilevel"/>
    <w:tmpl w:val="E668CE62"/>
    <w:lvl w:ilvl="0" w:tplc="43DCAB0A">
      <w:start w:val="1"/>
      <w:numFmt w:val="bullet"/>
      <w:lvlText w:val=""/>
      <w:lvlJc w:val="left"/>
      <w:pPr>
        <w:ind w:left="720" w:hanging="360"/>
      </w:pPr>
      <w:rPr>
        <w:rFonts w:ascii="Wingdings 2" w:hAnsi="Wingdings 2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0507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v8+RpjQNpueZVvEhlUurfl/Nuv7+Pb1kwgsjoRTd8m2OArIVXu9Q+OzWQXccoHLAfcwDS8SfYpVzpBhXqBEcw==" w:salt="Yhm5EXyJzK560QlZ9UiSTA==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AC3"/>
    <w:rsid w:val="00005D10"/>
    <w:rsid w:val="00012A51"/>
    <w:rsid w:val="00012E3F"/>
    <w:rsid w:val="00041DCC"/>
    <w:rsid w:val="0005055E"/>
    <w:rsid w:val="00093588"/>
    <w:rsid w:val="000B1651"/>
    <w:rsid w:val="000B1A80"/>
    <w:rsid w:val="000C18A5"/>
    <w:rsid w:val="000F48F9"/>
    <w:rsid w:val="000F62AC"/>
    <w:rsid w:val="00112880"/>
    <w:rsid w:val="00121FF0"/>
    <w:rsid w:val="00123B83"/>
    <w:rsid w:val="001517B3"/>
    <w:rsid w:val="00161B16"/>
    <w:rsid w:val="001952A0"/>
    <w:rsid w:val="001D1E18"/>
    <w:rsid w:val="001F18C0"/>
    <w:rsid w:val="00211AC3"/>
    <w:rsid w:val="00212A57"/>
    <w:rsid w:val="00227DAE"/>
    <w:rsid w:val="0023412D"/>
    <w:rsid w:val="00264831"/>
    <w:rsid w:val="00277DC0"/>
    <w:rsid w:val="00286E81"/>
    <w:rsid w:val="002A4741"/>
    <w:rsid w:val="002C3E11"/>
    <w:rsid w:val="002D458C"/>
    <w:rsid w:val="002F1F0A"/>
    <w:rsid w:val="00306F26"/>
    <w:rsid w:val="00311403"/>
    <w:rsid w:val="00312A9E"/>
    <w:rsid w:val="00320F13"/>
    <w:rsid w:val="00323CAB"/>
    <w:rsid w:val="00324921"/>
    <w:rsid w:val="00343507"/>
    <w:rsid w:val="00343567"/>
    <w:rsid w:val="00370001"/>
    <w:rsid w:val="003B05E9"/>
    <w:rsid w:val="003B620E"/>
    <w:rsid w:val="003E01D2"/>
    <w:rsid w:val="003E7318"/>
    <w:rsid w:val="00407F40"/>
    <w:rsid w:val="00445817"/>
    <w:rsid w:val="004672DA"/>
    <w:rsid w:val="00467F38"/>
    <w:rsid w:val="004717C1"/>
    <w:rsid w:val="0048076C"/>
    <w:rsid w:val="00486089"/>
    <w:rsid w:val="00492D1B"/>
    <w:rsid w:val="004A0C93"/>
    <w:rsid w:val="004C0B53"/>
    <w:rsid w:val="004E52FB"/>
    <w:rsid w:val="005301EE"/>
    <w:rsid w:val="00567987"/>
    <w:rsid w:val="00576236"/>
    <w:rsid w:val="00585F04"/>
    <w:rsid w:val="005C17EA"/>
    <w:rsid w:val="005D03AD"/>
    <w:rsid w:val="005E11C1"/>
    <w:rsid w:val="005E5D4E"/>
    <w:rsid w:val="005F5E80"/>
    <w:rsid w:val="005F6343"/>
    <w:rsid w:val="00603EE1"/>
    <w:rsid w:val="00632170"/>
    <w:rsid w:val="00642EFD"/>
    <w:rsid w:val="00664419"/>
    <w:rsid w:val="006964EC"/>
    <w:rsid w:val="006A7C9A"/>
    <w:rsid w:val="006C13CA"/>
    <w:rsid w:val="006D08BC"/>
    <w:rsid w:val="006E497C"/>
    <w:rsid w:val="006F3BD5"/>
    <w:rsid w:val="00703F60"/>
    <w:rsid w:val="00710172"/>
    <w:rsid w:val="00721139"/>
    <w:rsid w:val="00725DD1"/>
    <w:rsid w:val="007809B9"/>
    <w:rsid w:val="00782DB6"/>
    <w:rsid w:val="00793EDC"/>
    <w:rsid w:val="007D1D03"/>
    <w:rsid w:val="007D31EE"/>
    <w:rsid w:val="007D53B0"/>
    <w:rsid w:val="007F1430"/>
    <w:rsid w:val="00803B02"/>
    <w:rsid w:val="008052C7"/>
    <w:rsid w:val="00837C86"/>
    <w:rsid w:val="00843BCE"/>
    <w:rsid w:val="008518D7"/>
    <w:rsid w:val="00856845"/>
    <w:rsid w:val="008A4CB5"/>
    <w:rsid w:val="008D274E"/>
    <w:rsid w:val="00912338"/>
    <w:rsid w:val="00925115"/>
    <w:rsid w:val="00976019"/>
    <w:rsid w:val="00977230"/>
    <w:rsid w:val="00977516"/>
    <w:rsid w:val="00991378"/>
    <w:rsid w:val="00994298"/>
    <w:rsid w:val="00995245"/>
    <w:rsid w:val="009A2F49"/>
    <w:rsid w:val="009A60BC"/>
    <w:rsid w:val="009B2941"/>
    <w:rsid w:val="009C1104"/>
    <w:rsid w:val="00A23843"/>
    <w:rsid w:val="00A43E3E"/>
    <w:rsid w:val="00A835B6"/>
    <w:rsid w:val="00A90D64"/>
    <w:rsid w:val="00AB5FE7"/>
    <w:rsid w:val="00AE102C"/>
    <w:rsid w:val="00AF1275"/>
    <w:rsid w:val="00AF196E"/>
    <w:rsid w:val="00B2732A"/>
    <w:rsid w:val="00B419AD"/>
    <w:rsid w:val="00B71194"/>
    <w:rsid w:val="00BA10EF"/>
    <w:rsid w:val="00BB2E99"/>
    <w:rsid w:val="00BE5786"/>
    <w:rsid w:val="00C04665"/>
    <w:rsid w:val="00C3499A"/>
    <w:rsid w:val="00C6519F"/>
    <w:rsid w:val="00C7480B"/>
    <w:rsid w:val="00C81A78"/>
    <w:rsid w:val="00C90980"/>
    <w:rsid w:val="00CB354E"/>
    <w:rsid w:val="00CD30A5"/>
    <w:rsid w:val="00D24DE4"/>
    <w:rsid w:val="00D30A3A"/>
    <w:rsid w:val="00D37C3F"/>
    <w:rsid w:val="00D56831"/>
    <w:rsid w:val="00D67803"/>
    <w:rsid w:val="00D756E5"/>
    <w:rsid w:val="00DA3FD6"/>
    <w:rsid w:val="00DE646F"/>
    <w:rsid w:val="00E006DE"/>
    <w:rsid w:val="00E11077"/>
    <w:rsid w:val="00E277AD"/>
    <w:rsid w:val="00E466D1"/>
    <w:rsid w:val="00E52472"/>
    <w:rsid w:val="00E82605"/>
    <w:rsid w:val="00E82E2D"/>
    <w:rsid w:val="00EA1D69"/>
    <w:rsid w:val="00EC1174"/>
    <w:rsid w:val="00F2018F"/>
    <w:rsid w:val="00F34628"/>
    <w:rsid w:val="00F50454"/>
    <w:rsid w:val="00F67C38"/>
    <w:rsid w:val="00F71064"/>
    <w:rsid w:val="00F71B94"/>
    <w:rsid w:val="00F71C05"/>
    <w:rsid w:val="00F80237"/>
    <w:rsid w:val="00F92556"/>
    <w:rsid w:val="00FF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E23AC4C"/>
  <w15:docId w15:val="{8B134D1A-37CC-4A60-B5BD-988AF809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11AC3"/>
    <w:rPr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E826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D37C3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AB5FE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B5FE7"/>
    <w:pPr>
      <w:tabs>
        <w:tab w:val="center" w:pos="4536"/>
        <w:tab w:val="right" w:pos="9072"/>
      </w:tabs>
    </w:pPr>
  </w:style>
  <w:style w:type="character" w:customStyle="1" w:styleId="berschrift1Zchn">
    <w:name w:val="Überschrift 1 Zchn"/>
    <w:basedOn w:val="Absatz-Standardschriftart"/>
    <w:link w:val="berschrift1"/>
    <w:rsid w:val="00E82605"/>
    <w:rPr>
      <w:rFonts w:ascii="Arial" w:hAnsi="Arial" w:cs="Arial"/>
      <w:b/>
      <w:bCs/>
      <w:kern w:val="32"/>
      <w:sz w:val="32"/>
      <w:szCs w:val="32"/>
      <w:lang w:val="de-DE" w:eastAsia="de-DE"/>
    </w:rPr>
  </w:style>
  <w:style w:type="paragraph" w:styleId="KeinLeerraum">
    <w:name w:val="No Spacing"/>
    <w:uiPriority w:val="1"/>
    <w:qFormat/>
    <w:rsid w:val="00E82605"/>
    <w:rPr>
      <w:sz w:val="24"/>
      <w:szCs w:val="24"/>
      <w:lang w:val="de-DE" w:eastAsia="de-DE"/>
    </w:rPr>
  </w:style>
  <w:style w:type="table" w:styleId="Tabellenraster">
    <w:name w:val="Table Grid"/>
    <w:basedOn w:val="NormaleTabelle"/>
    <w:rsid w:val="00005D10"/>
    <w:rPr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12E3F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A4CB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A4CB5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A4CB5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A4CB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A4CB5"/>
    <w:rPr>
      <w:b/>
      <w:bCs/>
      <w:lang w:val="de-DE" w:eastAsia="de-DE"/>
    </w:rPr>
  </w:style>
  <w:style w:type="paragraph" w:styleId="berarbeitung">
    <w:name w:val="Revision"/>
    <w:hidden/>
    <w:uiPriority w:val="99"/>
    <w:semiHidden/>
    <w:rsid w:val="00F67C38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70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Vorlagen\Zentrale%20Dienste\Blatt%20mit%20Logo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FDE1E-7F80-4565-B353-76718AE45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Blatt mit Logo</Template>
  <TotalTime>0</TotalTime>
  <Pages>1</Pages>
  <Words>404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Aktenauflage</vt:lpstr>
    </vt:vector>
  </TitlesOfParts>
  <Company>Gemeindeverwaltung Egolzwil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Aktenauflage</dc:title>
  <dc:creator>Franziska Wüest</dc:creator>
  <cp:lastModifiedBy>Sibylle Knecht</cp:lastModifiedBy>
  <cp:revision>10</cp:revision>
  <cp:lastPrinted>2022-05-25T05:56:00Z</cp:lastPrinted>
  <dcterms:created xsi:type="dcterms:W3CDTF">2025-09-10T11:30:00Z</dcterms:created>
  <dcterms:modified xsi:type="dcterms:W3CDTF">2025-09-10T11:36:00Z</dcterms:modified>
</cp:coreProperties>
</file>