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4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284"/>
        <w:gridCol w:w="1681"/>
        <w:gridCol w:w="843"/>
        <w:gridCol w:w="2365"/>
        <w:gridCol w:w="1199"/>
      </w:tblGrid>
      <w:tr w:rsidR="00211AC3" w:rsidRPr="009C1104" w14:paraId="30A49FEE" w14:textId="77777777" w:rsidTr="00F2018F">
        <w:trPr>
          <w:gridAfter w:val="1"/>
          <w:wAfter w:w="1199" w:type="dxa"/>
          <w:trHeight w:val="1701"/>
        </w:trPr>
        <w:tc>
          <w:tcPr>
            <w:tcW w:w="3256" w:type="dxa"/>
            <w:gridSpan w:val="2"/>
          </w:tcPr>
          <w:p w14:paraId="1C4FBE98" w14:textId="77777777" w:rsidR="00211AC3" w:rsidRPr="00407F40" w:rsidRDefault="00211AC3" w:rsidP="001A22E7">
            <w:pPr>
              <w:tabs>
                <w:tab w:val="left" w:pos="4111"/>
                <w:tab w:val="left" w:pos="5670"/>
              </w:tabs>
              <w:rPr>
                <w:rFonts w:asciiTheme="minorHAnsi" w:hAnsiTheme="minorHAnsi" w:cstheme="minorHAnsi"/>
                <w:b/>
                <w:sz w:val="18"/>
                <w:szCs w:val="18"/>
                <w:lang w:val="de-CH"/>
              </w:rPr>
            </w:pPr>
            <w:r w:rsidRPr="00407F40">
              <w:rPr>
                <w:rFonts w:asciiTheme="minorHAnsi" w:hAnsiTheme="minorHAnsi" w:cstheme="minorHAnsi"/>
                <w:b/>
                <w:sz w:val="18"/>
                <w:szCs w:val="18"/>
                <w:lang w:val="de-CH"/>
              </w:rPr>
              <w:t>Gemeinde Egolzwil</w:t>
            </w:r>
          </w:p>
          <w:p w14:paraId="3A4F9274" w14:textId="0AD38EA9" w:rsidR="00211AC3" w:rsidRPr="009C1104" w:rsidRDefault="00211AC3" w:rsidP="001A22E7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Dorfchärn</w:t>
            </w:r>
            <w:r w:rsidR="00A23843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 xml:space="preserve"> 1</w:t>
            </w:r>
          </w:p>
          <w:p w14:paraId="19B23FB0" w14:textId="77777777" w:rsidR="00211AC3" w:rsidRPr="009C1104" w:rsidRDefault="00211AC3" w:rsidP="001A22E7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6243 Egolzwil</w:t>
            </w:r>
          </w:p>
          <w:p w14:paraId="66420AB7" w14:textId="77777777" w:rsidR="00211AC3" w:rsidRPr="009C1104" w:rsidRDefault="00211AC3" w:rsidP="001A22E7">
            <w:pPr>
              <w:tabs>
                <w:tab w:val="left" w:pos="5670"/>
              </w:tabs>
              <w:rPr>
                <w:rFonts w:asciiTheme="minorHAnsi" w:hAnsiTheme="minorHAnsi" w:cstheme="minorHAnsi"/>
                <w:sz w:val="6"/>
                <w:szCs w:val="6"/>
                <w:lang w:val="de-CH"/>
              </w:rPr>
            </w:pPr>
          </w:p>
          <w:p w14:paraId="0EA20F23" w14:textId="7ECED8FC" w:rsidR="00211AC3" w:rsidRPr="009C1104" w:rsidRDefault="007D31EE" w:rsidP="001A22E7">
            <w:pPr>
              <w:tabs>
                <w:tab w:val="right" w:pos="1735"/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Tel. 041 984 00 1</w:t>
            </w:r>
            <w:r w:rsidR="00653D6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4</w:t>
            </w:r>
          </w:p>
          <w:p w14:paraId="6D20C29E" w14:textId="77777777" w:rsidR="00211AC3" w:rsidRPr="009C1104" w:rsidRDefault="00211AC3" w:rsidP="001A22E7">
            <w:pPr>
              <w:tabs>
                <w:tab w:val="left" w:pos="1027"/>
                <w:tab w:val="left" w:pos="5670"/>
              </w:tabs>
              <w:rPr>
                <w:rFonts w:asciiTheme="minorHAnsi" w:hAnsiTheme="minorHAnsi" w:cstheme="minorHAnsi"/>
                <w:sz w:val="6"/>
                <w:szCs w:val="6"/>
                <w:lang w:val="fr-CH"/>
              </w:rPr>
            </w:pPr>
          </w:p>
          <w:p w14:paraId="1CD71E50" w14:textId="77777777" w:rsidR="00211AC3" w:rsidRPr="009C1104" w:rsidRDefault="00211AC3" w:rsidP="001A22E7">
            <w:pPr>
              <w:tabs>
                <w:tab w:val="left" w:pos="1027"/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1104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t>gemeindeverwaltung@egolzwil.ch</w:t>
            </w:r>
          </w:p>
          <w:p w14:paraId="03B2A0BC" w14:textId="77777777" w:rsidR="00211AC3" w:rsidRPr="009C1104" w:rsidRDefault="00211AC3" w:rsidP="001A22E7">
            <w:pPr>
              <w:tabs>
                <w:tab w:val="left" w:pos="1027"/>
                <w:tab w:val="left" w:pos="5670"/>
              </w:tabs>
              <w:rPr>
                <w:rFonts w:asciiTheme="minorHAnsi" w:hAnsiTheme="minorHAnsi" w:cstheme="minorHAnsi"/>
                <w:sz w:val="22"/>
                <w:lang w:val="fr-CH"/>
              </w:rPr>
            </w:pPr>
            <w:r w:rsidRPr="009C1104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t>www.egolzwil.ch</w:t>
            </w:r>
          </w:p>
        </w:tc>
        <w:tc>
          <w:tcPr>
            <w:tcW w:w="4889" w:type="dxa"/>
            <w:gridSpan w:val="3"/>
            <w:vAlign w:val="bottom"/>
          </w:tcPr>
          <w:p w14:paraId="76CCEC37" w14:textId="77777777" w:rsidR="00211AC3" w:rsidRPr="009C1104" w:rsidRDefault="005301EE" w:rsidP="001A22E7">
            <w:pPr>
              <w:tabs>
                <w:tab w:val="left" w:pos="4111"/>
                <w:tab w:val="left" w:pos="5670"/>
              </w:tabs>
              <w:ind w:left="815"/>
              <w:rPr>
                <w:rFonts w:asciiTheme="minorHAnsi" w:hAnsiTheme="minorHAnsi" w:cstheme="minorHAnsi"/>
                <w:b/>
                <w:sz w:val="28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  <w:lang w:val="de-CH"/>
              </w:rPr>
              <w:t>Benu</w:t>
            </w:r>
            <w:r w:rsidR="00407F40">
              <w:rPr>
                <w:rFonts w:asciiTheme="minorHAnsi" w:hAnsiTheme="minorHAnsi" w:cstheme="minorHAnsi"/>
                <w:b/>
                <w:sz w:val="28"/>
                <w:szCs w:val="22"/>
                <w:lang w:val="de-CH"/>
              </w:rPr>
              <w:t>tzungsgesuch</w:t>
            </w:r>
            <w:r w:rsidR="00407F40">
              <w:rPr>
                <w:rFonts w:asciiTheme="minorHAnsi" w:hAnsiTheme="minorHAnsi" w:cstheme="minorHAnsi"/>
                <w:b/>
                <w:sz w:val="28"/>
                <w:szCs w:val="22"/>
                <w:lang w:val="de-CH"/>
              </w:rPr>
              <w:br/>
              <w:t>für die Gemeinde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lang w:val="de-CH"/>
              </w:rPr>
              <w:t>infrastrukturen</w:t>
            </w:r>
          </w:p>
          <w:p w14:paraId="2E8EE25B" w14:textId="77777777" w:rsidR="00211AC3" w:rsidRPr="009C1104" w:rsidRDefault="00211AC3" w:rsidP="001A22E7">
            <w:pPr>
              <w:tabs>
                <w:tab w:val="left" w:pos="4111"/>
                <w:tab w:val="left" w:pos="5670"/>
              </w:tabs>
              <w:ind w:left="815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3A8E97F3" w14:textId="77777777" w:rsidR="00211AC3" w:rsidRPr="009C1104" w:rsidRDefault="00211AC3" w:rsidP="001A22E7">
            <w:pPr>
              <w:tabs>
                <w:tab w:val="left" w:pos="4111"/>
                <w:tab w:val="left" w:pos="5670"/>
              </w:tabs>
              <w:ind w:left="815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0B68056B" w14:textId="77777777" w:rsidR="00211AC3" w:rsidRPr="009C1104" w:rsidRDefault="00211AC3" w:rsidP="001A22E7">
            <w:pPr>
              <w:tabs>
                <w:tab w:val="left" w:pos="4111"/>
                <w:tab w:val="left" w:pos="5670"/>
              </w:tabs>
              <w:ind w:left="815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</w:tr>
      <w:tr w:rsidR="00211AC3" w:rsidRPr="009C1104" w14:paraId="361A38A0" w14:textId="77777777" w:rsidTr="00F2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</w:tcPr>
          <w:p w14:paraId="369840EF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Gesuchsteller/in</w:t>
            </w: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br/>
              <w:t>(Veranstalter, Organisator)</w:t>
            </w:r>
          </w:p>
        </w:tc>
        <w:tc>
          <w:tcPr>
            <w:tcW w:w="6372" w:type="dxa"/>
            <w:gridSpan w:val="5"/>
            <w:vAlign w:val="center"/>
          </w:tcPr>
          <w:p w14:paraId="09FFD1A4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0"/>
          </w:p>
        </w:tc>
      </w:tr>
      <w:tr w:rsidR="00211AC3" w:rsidRPr="009C1104" w14:paraId="36144C3E" w14:textId="77777777" w:rsidTr="00F2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  <w:vMerge w:val="restart"/>
          </w:tcPr>
          <w:p w14:paraId="26FB26DF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Name und Adresse</w:t>
            </w: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br/>
              <w:t>der verantwortlichen</w:t>
            </w: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br/>
              <w:t>Person</w:t>
            </w:r>
          </w:p>
        </w:tc>
        <w:tc>
          <w:tcPr>
            <w:tcW w:w="6372" w:type="dxa"/>
            <w:gridSpan w:val="5"/>
          </w:tcPr>
          <w:p w14:paraId="0C0EFD33" w14:textId="77777777" w:rsidR="00211AC3" w:rsidRPr="009C1104" w:rsidRDefault="00211AC3" w:rsidP="00492D1B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="00492D1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="00492D1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="00492D1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="00492D1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="00492D1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1"/>
          </w:p>
        </w:tc>
      </w:tr>
      <w:tr w:rsidR="00211AC3" w:rsidRPr="009C1104" w14:paraId="45E54709" w14:textId="77777777" w:rsidTr="00F2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  <w:vMerge/>
          </w:tcPr>
          <w:p w14:paraId="43BDC1A3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</w:p>
        </w:tc>
        <w:tc>
          <w:tcPr>
            <w:tcW w:w="6372" w:type="dxa"/>
            <w:gridSpan w:val="5"/>
          </w:tcPr>
          <w:p w14:paraId="61BA5F42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2"/>
          </w:p>
        </w:tc>
      </w:tr>
      <w:tr w:rsidR="00211AC3" w:rsidRPr="009C1104" w14:paraId="184BC884" w14:textId="77777777" w:rsidTr="00F2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  <w:vMerge/>
          </w:tcPr>
          <w:p w14:paraId="07E2F8DE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</w:p>
        </w:tc>
        <w:tc>
          <w:tcPr>
            <w:tcW w:w="6372" w:type="dxa"/>
            <w:gridSpan w:val="5"/>
          </w:tcPr>
          <w:p w14:paraId="297212E6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3"/>
          </w:p>
        </w:tc>
      </w:tr>
      <w:tr w:rsidR="00211AC3" w:rsidRPr="009C1104" w14:paraId="0FB06117" w14:textId="77777777" w:rsidTr="00F2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</w:tcPr>
          <w:p w14:paraId="2E5823F4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1965" w:type="dxa"/>
            <w:gridSpan w:val="2"/>
          </w:tcPr>
          <w:p w14:paraId="066823BB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4"/>
          </w:p>
        </w:tc>
        <w:tc>
          <w:tcPr>
            <w:tcW w:w="843" w:type="dxa"/>
          </w:tcPr>
          <w:p w14:paraId="642F7979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E-Mail</w:t>
            </w:r>
          </w:p>
        </w:tc>
        <w:tc>
          <w:tcPr>
            <w:tcW w:w="3564" w:type="dxa"/>
            <w:gridSpan w:val="2"/>
          </w:tcPr>
          <w:p w14:paraId="0C540E2C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5"/>
          </w:p>
        </w:tc>
      </w:tr>
    </w:tbl>
    <w:p w14:paraId="7C895E2F" w14:textId="77777777" w:rsidR="00211AC3" w:rsidRPr="003B05E9" w:rsidRDefault="000B1651" w:rsidP="00211AC3">
      <w:pPr>
        <w:rPr>
          <w:rFonts w:asciiTheme="minorHAnsi" w:hAnsiTheme="minorHAnsi" w:cstheme="minorHAnsi"/>
          <w:sz w:val="8"/>
          <w:szCs w:val="22"/>
          <w:lang w:val="de-CH"/>
        </w:rPr>
      </w:pPr>
      <w:r w:rsidRPr="00BC0FF6">
        <w:rPr>
          <w:noProof/>
          <w:szCs w:val="22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6780CAFD" wp14:editId="52F837A8">
            <wp:simplePos x="0" y="0"/>
            <wp:positionH relativeFrom="leftMargin">
              <wp:posOffset>532130</wp:posOffset>
            </wp:positionH>
            <wp:positionV relativeFrom="topMargin">
              <wp:posOffset>436435</wp:posOffset>
            </wp:positionV>
            <wp:extent cx="1116000" cy="781200"/>
            <wp:effectExtent l="0" t="0" r="8255" b="0"/>
            <wp:wrapNone/>
            <wp:docPr id="4" name="Bild 1" descr="K:\Verwaltung\08_Volkswirtschaft\830_Gemeindemarketing, Tourismus\Corporate_Design\logo definition\logo definition\Definition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K:\Verwaltung\08_Volkswirtschaft\830_Gemeindemarketing, Tourismus\Corporate_Design\logo definition\logo definition\Definition_Logo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7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lenraster"/>
        <w:tblW w:w="4994" w:type="pct"/>
        <w:tblLook w:val="04A0" w:firstRow="1" w:lastRow="0" w:firstColumn="1" w:lastColumn="0" w:noHBand="0" w:noVBand="1"/>
      </w:tblPr>
      <w:tblGrid>
        <w:gridCol w:w="2541"/>
        <w:gridCol w:w="426"/>
        <w:gridCol w:w="426"/>
        <w:gridCol w:w="1279"/>
        <w:gridCol w:w="986"/>
        <w:gridCol w:w="371"/>
        <w:gridCol w:w="3304"/>
      </w:tblGrid>
      <w:tr w:rsidR="00211AC3" w:rsidRPr="009C1104" w14:paraId="3F262530" w14:textId="77777777" w:rsidTr="007F1430">
        <w:trPr>
          <w:trHeight w:val="284"/>
        </w:trPr>
        <w:tc>
          <w:tcPr>
            <w:tcW w:w="1590" w:type="pct"/>
            <w:gridSpan w:val="2"/>
          </w:tcPr>
          <w:p w14:paraId="3CEF1F12" w14:textId="77777777" w:rsidR="00211AC3" w:rsidRPr="009C1104" w:rsidRDefault="000C18A5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Art der Veranstaltung</w:t>
            </w:r>
          </w:p>
        </w:tc>
        <w:tc>
          <w:tcPr>
            <w:tcW w:w="3410" w:type="pct"/>
            <w:gridSpan w:val="5"/>
          </w:tcPr>
          <w:p w14:paraId="3C87C1E4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6"/>
          </w:p>
        </w:tc>
      </w:tr>
      <w:tr w:rsidR="00211AC3" w:rsidRPr="009C1104" w14:paraId="3B2D3578" w14:textId="77777777" w:rsidTr="007F1430">
        <w:trPr>
          <w:trHeight w:val="568"/>
        </w:trPr>
        <w:tc>
          <w:tcPr>
            <w:tcW w:w="1590" w:type="pct"/>
            <w:gridSpan w:val="2"/>
          </w:tcPr>
          <w:p w14:paraId="356D88B7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Anzahl </w:t>
            </w:r>
            <w:r w:rsidR="00C81A78"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teilnehmende </w:t>
            </w: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Personen</w:t>
            </w:r>
            <w:r w:rsid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 und Alters</w:t>
            </w:r>
            <w:r w:rsidR="00C81A78"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gruppen</w:t>
            </w:r>
          </w:p>
        </w:tc>
        <w:tc>
          <w:tcPr>
            <w:tcW w:w="3410" w:type="pct"/>
            <w:gridSpan w:val="5"/>
          </w:tcPr>
          <w:p w14:paraId="4622ABFF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7"/>
          </w:p>
        </w:tc>
      </w:tr>
      <w:tr w:rsidR="00211AC3" w:rsidRPr="009C1104" w14:paraId="4CD574D2" w14:textId="77777777" w:rsidTr="007F1430">
        <w:trPr>
          <w:trHeight w:val="284"/>
        </w:trPr>
        <w:tc>
          <w:tcPr>
            <w:tcW w:w="1590" w:type="pct"/>
            <w:gridSpan w:val="2"/>
          </w:tcPr>
          <w:p w14:paraId="506922A5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  <w:tc>
          <w:tcPr>
            <w:tcW w:w="1640" w:type="pct"/>
            <w:gridSpan w:val="4"/>
          </w:tcPr>
          <w:p w14:paraId="6C62FCEA" w14:textId="77777777" w:rsidR="00211AC3" w:rsidRPr="009C1104" w:rsidRDefault="00211AC3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mit Wirtschaftsbetrieb</w:t>
            </w:r>
          </w:p>
        </w:tc>
        <w:tc>
          <w:tcPr>
            <w:tcW w:w="1770" w:type="pct"/>
          </w:tcPr>
          <w:p w14:paraId="2C8D8935" w14:textId="77777777" w:rsidR="00211AC3" w:rsidRPr="009C1104" w:rsidRDefault="00211AC3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ohne Wirtschaftsbetrieb</w:t>
            </w:r>
          </w:p>
        </w:tc>
      </w:tr>
      <w:tr w:rsidR="00211AC3" w:rsidRPr="009C1104" w14:paraId="02ADD785" w14:textId="77777777" w:rsidTr="004C0B53">
        <w:trPr>
          <w:trHeight w:val="284"/>
        </w:trPr>
        <w:tc>
          <w:tcPr>
            <w:tcW w:w="5000" w:type="pct"/>
            <w:gridSpan w:val="7"/>
          </w:tcPr>
          <w:p w14:paraId="33EF6977" w14:textId="77777777" w:rsidR="00211AC3" w:rsidRPr="009C1104" w:rsidRDefault="005301EE" w:rsidP="00D30A3A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Benu</w:t>
            </w:r>
            <w:r w:rsidR="00211AC3"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tzung der folgender </w:t>
            </w:r>
            <w:r w:rsidR="00D30A3A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Räumlichkeiten</w:t>
            </w:r>
          </w:p>
        </w:tc>
      </w:tr>
      <w:tr w:rsidR="00211AC3" w:rsidRPr="009C1104" w14:paraId="302ADAAA" w14:textId="77777777" w:rsidTr="007F1430">
        <w:trPr>
          <w:trHeight w:val="284"/>
        </w:trPr>
        <w:tc>
          <w:tcPr>
            <w:tcW w:w="181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31C243" w14:textId="77777777" w:rsidR="00211AC3" w:rsidRPr="009C1104" w:rsidRDefault="00211AC3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Mehrzweckhalle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65FFB" w14:textId="77777777" w:rsidR="00211AC3" w:rsidRPr="009C1104" w:rsidRDefault="00211AC3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Bühne</w:t>
            </w:r>
          </w:p>
        </w:tc>
        <w:tc>
          <w:tcPr>
            <w:tcW w:w="1969" w:type="pct"/>
            <w:gridSpan w:val="2"/>
            <w:tcBorders>
              <w:left w:val="nil"/>
              <w:bottom w:val="nil"/>
            </w:tcBorders>
          </w:tcPr>
          <w:p w14:paraId="6BCCF048" w14:textId="77777777" w:rsidR="00211AC3" w:rsidRPr="009C1104" w:rsidRDefault="00211AC3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Umkleideräume</w:t>
            </w:r>
          </w:p>
        </w:tc>
      </w:tr>
      <w:tr w:rsidR="00211AC3" w:rsidRPr="009C1104" w14:paraId="63E79A76" w14:textId="77777777" w:rsidTr="007F1430">
        <w:trPr>
          <w:trHeight w:val="284"/>
        </w:trPr>
        <w:tc>
          <w:tcPr>
            <w:tcW w:w="181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383CC" w14:textId="77777777" w:rsidR="00211AC3" w:rsidRPr="009C1104" w:rsidRDefault="00211AC3" w:rsidP="00286E81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8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 xml:space="preserve">Küche 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4135C" w14:textId="77777777" w:rsidR="00211AC3" w:rsidRPr="009C1104" w:rsidRDefault="00286E81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  <w:r w:rsidR="00123B8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Foyer</w:t>
            </w:r>
          </w:p>
        </w:tc>
        <w:tc>
          <w:tcPr>
            <w:tcW w:w="1969" w:type="pct"/>
            <w:gridSpan w:val="2"/>
            <w:tcBorders>
              <w:top w:val="nil"/>
              <w:left w:val="nil"/>
              <w:bottom w:val="nil"/>
            </w:tcBorders>
          </w:tcPr>
          <w:p w14:paraId="115779C8" w14:textId="77777777" w:rsidR="00211AC3" w:rsidRPr="009C1104" w:rsidRDefault="00286E81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Singsaal</w:t>
            </w:r>
          </w:p>
        </w:tc>
      </w:tr>
      <w:tr w:rsidR="00286E81" w:rsidRPr="009C1104" w14:paraId="7998A99D" w14:textId="77777777" w:rsidTr="007F1430">
        <w:trPr>
          <w:trHeight w:val="284"/>
        </w:trPr>
        <w:tc>
          <w:tcPr>
            <w:tcW w:w="181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D9289" w14:textId="77777777" w:rsidR="00286E81" w:rsidRPr="009C1104" w:rsidRDefault="00286E81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Zelt/Bau auf dem Schulareal</w:t>
            </w:r>
          </w:p>
        </w:tc>
        <w:bookmarkStart w:id="9" w:name="Text11"/>
        <w:tc>
          <w:tcPr>
            <w:tcW w:w="12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B5A4D" w14:textId="77777777" w:rsidR="00286E81" w:rsidRPr="009C1104" w:rsidRDefault="00286E81" w:rsidP="00603EE1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Raclettestube</w:t>
            </w:r>
          </w:p>
        </w:tc>
        <w:bookmarkEnd w:id="9"/>
        <w:tc>
          <w:tcPr>
            <w:tcW w:w="1969" w:type="pct"/>
            <w:gridSpan w:val="2"/>
            <w:tcBorders>
              <w:top w:val="nil"/>
              <w:left w:val="nil"/>
              <w:bottom w:val="nil"/>
            </w:tcBorders>
          </w:tcPr>
          <w:p w14:paraId="01140F39" w14:textId="43E0E669" w:rsidR="00286E81" w:rsidRPr="009C1104" w:rsidRDefault="00286E81" w:rsidP="00123B83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</w:r>
            <w:r w:rsidR="0063481D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Projektraum</w:t>
            </w:r>
          </w:p>
        </w:tc>
      </w:tr>
      <w:tr w:rsidR="0063481D" w:rsidRPr="009C1104" w14:paraId="6C194126" w14:textId="77777777" w:rsidTr="007F1430">
        <w:trPr>
          <w:trHeight w:val="284"/>
        </w:trPr>
        <w:tc>
          <w:tcPr>
            <w:tcW w:w="181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B6E629" w14:textId="316B6567" w:rsidR="0063481D" w:rsidRPr="009C1104" w:rsidRDefault="0063481D" w:rsidP="001A22E7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Erniunterstand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89F78" w14:textId="77777777" w:rsidR="0063481D" w:rsidRPr="009C1104" w:rsidRDefault="0063481D" w:rsidP="00603EE1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  <w:tc>
          <w:tcPr>
            <w:tcW w:w="1969" w:type="pct"/>
            <w:gridSpan w:val="2"/>
            <w:tcBorders>
              <w:top w:val="nil"/>
              <w:left w:val="nil"/>
              <w:bottom w:val="nil"/>
            </w:tcBorders>
          </w:tcPr>
          <w:p w14:paraId="68FA79A3" w14:textId="77777777" w:rsidR="0063481D" w:rsidRPr="009C1104" w:rsidRDefault="0063481D" w:rsidP="00123B83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</w:tr>
      <w:tr w:rsidR="00123B83" w:rsidRPr="009C1104" w14:paraId="21D6E3BA" w14:textId="77777777" w:rsidTr="0063481D">
        <w:trPr>
          <w:trHeight w:val="284"/>
        </w:trPr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AFD6CE" w14:textId="77777777" w:rsidR="00123B83" w:rsidRPr="009C1104" w:rsidRDefault="00123B83" w:rsidP="001A22E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 xml:space="preserve">Grösse: 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bookmarkEnd w:id="10"/>
        <w:tc>
          <w:tcPr>
            <w:tcW w:w="166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0A26F" w14:textId="77777777" w:rsidR="00123B83" w:rsidRPr="009C1104" w:rsidRDefault="00123B8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Standort: 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bookmarkEnd w:id="11"/>
        <w:tc>
          <w:tcPr>
            <w:tcW w:w="19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45111" w14:textId="77777777" w:rsidR="00123B83" w:rsidRPr="009C1104" w:rsidRDefault="00123B8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 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weitere: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5301EE" w:rsidRPr="009C1104" w14:paraId="14A22C60" w14:textId="77777777" w:rsidTr="003E01D2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156F" w14:textId="77777777" w:rsidR="005301EE" w:rsidRPr="00567987" w:rsidRDefault="00567987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567987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Benutzung der folgenden Parkmöglichkeiten</w:t>
            </w:r>
          </w:p>
        </w:tc>
      </w:tr>
      <w:tr w:rsidR="005301EE" w:rsidRPr="009C1104" w14:paraId="03423696" w14:textId="77777777" w:rsidTr="003E01D2">
        <w:trPr>
          <w:trHeight w:val="284"/>
        </w:trPr>
        <w:tc>
          <w:tcPr>
            <w:tcW w:w="2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8D2BAE" w14:textId="77777777" w:rsidR="005301EE" w:rsidRPr="009C1104" w:rsidRDefault="005301EE" w:rsidP="005301EE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Schulhaus-Parkplatz länger als 4 Stunden</w:t>
            </w:r>
          </w:p>
        </w:tc>
        <w:tc>
          <w:tcPr>
            <w:tcW w:w="2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16CA8" w14:textId="77777777" w:rsidR="005301EE" w:rsidRPr="009C1104" w:rsidRDefault="005301EE" w:rsidP="00E82E2D">
            <w:pPr>
              <w:ind w:left="340" w:hanging="34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Schulhausplatz </w:t>
            </w:r>
          </w:p>
        </w:tc>
      </w:tr>
      <w:tr w:rsidR="009A60BC" w:rsidRPr="009C1104" w14:paraId="6A7EDAE5" w14:textId="77777777" w:rsidTr="004C0B53">
        <w:trPr>
          <w:trHeight w:val="28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CBE5" w14:textId="77777777" w:rsidR="009A60BC" w:rsidRPr="009C1104" w:rsidRDefault="00C04665" w:rsidP="00C04665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3E01D2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>Durch die bestehende Verkehrsanordnung kann d</w:t>
            </w:r>
            <w:r w:rsidR="009A60BC" w:rsidRPr="003E01D2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 xml:space="preserve">er Schulhaus-Parkplatz </w:t>
            </w:r>
            <w:r w:rsidR="00AF196E" w:rsidRPr="003E01D2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 xml:space="preserve">mit Parkscheibe maximal 4 Stunden </w:t>
            </w:r>
            <w:r w:rsidR="00EC1174" w:rsidRPr="003E01D2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 xml:space="preserve">gratis </w:t>
            </w:r>
            <w:r w:rsidR="003B05E9" w:rsidRPr="003E01D2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>benutzt werden</w:t>
            </w:r>
            <w:r w:rsidR="00AE102C" w:rsidRPr="003E01D2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 xml:space="preserve">. </w:t>
            </w:r>
            <w:r w:rsidR="00E52472" w:rsidRPr="003E01D2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>Eine längere Belegung ist oben anzugeben.</w:t>
            </w:r>
          </w:p>
        </w:tc>
      </w:tr>
    </w:tbl>
    <w:p w14:paraId="1FA077B5" w14:textId="77777777" w:rsidR="004C0B53" w:rsidRPr="004C0B53" w:rsidRDefault="004C0B53">
      <w:pPr>
        <w:rPr>
          <w:sz w:val="1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117"/>
        <w:gridCol w:w="2127"/>
        <w:gridCol w:w="2269"/>
        <w:gridCol w:w="1418"/>
        <w:gridCol w:w="1413"/>
      </w:tblGrid>
      <w:tr w:rsidR="00211AC3" w:rsidRPr="009C1104" w14:paraId="6C15D503" w14:textId="77777777" w:rsidTr="00856845">
        <w:tc>
          <w:tcPr>
            <w:tcW w:w="1133" w:type="pct"/>
            <w:tcBorders>
              <w:top w:val="single" w:sz="4" w:space="0" w:color="auto"/>
            </w:tcBorders>
          </w:tcPr>
          <w:p w14:paraId="6A1D1F89" w14:textId="77777777" w:rsidR="00211AC3" w:rsidRPr="009C1104" w:rsidRDefault="005301EE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Art der Benutzung</w:t>
            </w:r>
          </w:p>
        </w:tc>
        <w:tc>
          <w:tcPr>
            <w:tcW w:w="1138" w:type="pct"/>
            <w:tcBorders>
              <w:top w:val="single" w:sz="4" w:space="0" w:color="auto"/>
            </w:tcBorders>
          </w:tcPr>
          <w:p w14:paraId="7A4FC13A" w14:textId="77777777" w:rsidR="00211AC3" w:rsidRPr="00F67C38" w:rsidRDefault="00211AC3" w:rsidP="00F67C38">
            <w:pPr>
              <w:ind w:right="-234"/>
              <w:rPr>
                <w:rFonts w:asciiTheme="minorHAnsi" w:hAnsiTheme="minorHAnsi" w:cstheme="minorHAnsi"/>
                <w:sz w:val="18"/>
                <w:szCs w:val="22"/>
                <w:lang w:val="de-CH"/>
              </w:rPr>
            </w:pPr>
            <w:r w:rsidRPr="00D56831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Datum</w:t>
            </w:r>
            <w:r w:rsidR="00F67C38" w:rsidRPr="00D56831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  <w:r w:rsidR="00F67C38" w:rsidRPr="00F67C38">
              <w:rPr>
                <w:rFonts w:asciiTheme="minorHAnsi" w:hAnsiTheme="minorHAnsi" w:cstheme="minorHAnsi"/>
                <w:sz w:val="16"/>
                <w:szCs w:val="22"/>
                <w:lang w:val="de-CH"/>
              </w:rPr>
              <w:t>(ddd., dd.MM.YYYY)</w:t>
            </w:r>
          </w:p>
        </w:tc>
        <w:tc>
          <w:tcPr>
            <w:tcW w:w="1214" w:type="pct"/>
            <w:tcBorders>
              <w:top w:val="single" w:sz="4" w:space="0" w:color="auto"/>
            </w:tcBorders>
          </w:tcPr>
          <w:p w14:paraId="60B4D4F1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Lokal</w:t>
            </w:r>
          </w:p>
        </w:tc>
        <w:tc>
          <w:tcPr>
            <w:tcW w:w="759" w:type="pct"/>
            <w:tcBorders>
              <w:top w:val="single" w:sz="4" w:space="0" w:color="auto"/>
            </w:tcBorders>
          </w:tcPr>
          <w:p w14:paraId="1459F998" w14:textId="77777777" w:rsidR="00211AC3" w:rsidRPr="00977516" w:rsidRDefault="00211AC3" w:rsidP="00977516">
            <w:pPr>
              <w:ind w:right="-139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977516">
              <w:rPr>
                <w:rFonts w:asciiTheme="minorHAnsi" w:hAnsiTheme="minorHAnsi" w:cstheme="minorHAnsi"/>
                <w:b/>
                <w:sz w:val="22"/>
                <w:szCs w:val="18"/>
                <w:lang w:val="de-CH"/>
              </w:rPr>
              <w:t>Von…</w:t>
            </w:r>
            <w:r w:rsidRPr="00977516">
              <w:rPr>
                <w:rFonts w:asciiTheme="minorHAnsi" w:hAnsiTheme="minorHAnsi" w:cstheme="minorHAnsi"/>
                <w:sz w:val="22"/>
                <w:szCs w:val="18"/>
                <w:lang w:val="de-CH"/>
              </w:rPr>
              <w:t xml:space="preserve"> </w:t>
            </w:r>
            <w:r w:rsidR="00977516" w:rsidRPr="00977516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(hh:mm)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5AC9001A" w14:textId="77777777" w:rsidR="00211AC3" w:rsidRPr="009C1104" w:rsidRDefault="00211AC3" w:rsidP="00977516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Bis… </w:t>
            </w:r>
            <w:r w:rsidR="00977516" w:rsidRPr="00977516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>(hh:mm</w:t>
            </w:r>
            <w:r w:rsidR="00856845">
              <w:rPr>
                <w:rFonts w:asciiTheme="minorHAnsi" w:hAnsiTheme="minorHAnsi" w:cstheme="minorHAnsi"/>
                <w:sz w:val="18"/>
                <w:szCs w:val="22"/>
                <w:lang w:val="de-CH"/>
              </w:rPr>
              <w:t>)</w:t>
            </w:r>
          </w:p>
        </w:tc>
      </w:tr>
      <w:tr w:rsidR="00211AC3" w:rsidRPr="009C1104" w14:paraId="5FCCB32A" w14:textId="77777777" w:rsidTr="00856845">
        <w:tc>
          <w:tcPr>
            <w:tcW w:w="1133" w:type="pct"/>
          </w:tcPr>
          <w:p w14:paraId="1C99BFB0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  <w:tc>
          <w:tcPr>
            <w:tcW w:w="1138" w:type="pct"/>
          </w:tcPr>
          <w:p w14:paraId="515B967B" w14:textId="77777777" w:rsidR="00211AC3" w:rsidRPr="009C1104" w:rsidRDefault="00F67C38" w:rsidP="00F67C38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d, dd.MM.yyyy"/>
                  </w:textInput>
                </w:ffData>
              </w:fldChar>
            </w:r>
            <w:bookmarkStart w:id="12" w:name="Text12"/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12"/>
          </w:p>
        </w:tc>
        <w:tc>
          <w:tcPr>
            <w:tcW w:w="1214" w:type="pct"/>
          </w:tcPr>
          <w:p w14:paraId="41A8DAD4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13"/>
          </w:p>
        </w:tc>
        <w:tc>
          <w:tcPr>
            <w:tcW w:w="759" w:type="pct"/>
          </w:tcPr>
          <w:p w14:paraId="05DFD14F" w14:textId="77777777" w:rsidR="00211AC3" w:rsidRPr="009C1104" w:rsidRDefault="00977516" w:rsidP="008A4CB5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xt13"/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="008A4CB5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="008A4CB5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="008A4CB5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="008A4CB5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="008A4CB5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14"/>
          </w:p>
        </w:tc>
        <w:tc>
          <w:tcPr>
            <w:tcW w:w="755" w:type="pct"/>
          </w:tcPr>
          <w:p w14:paraId="766D7274" w14:textId="77777777" w:rsidR="00211AC3" w:rsidRPr="009C1104" w:rsidRDefault="00977516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211AC3" w:rsidRPr="009C1104" w14:paraId="73BC8BD8" w14:textId="77777777" w:rsidTr="00856845">
        <w:tc>
          <w:tcPr>
            <w:tcW w:w="1133" w:type="pct"/>
          </w:tcPr>
          <w:p w14:paraId="4B02492B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  <w:tc>
          <w:tcPr>
            <w:tcW w:w="1138" w:type="pct"/>
          </w:tcPr>
          <w:p w14:paraId="31BDDA94" w14:textId="77777777" w:rsidR="00211AC3" w:rsidRPr="009C1104" w:rsidRDefault="00F67C38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d, 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214" w:type="pct"/>
          </w:tcPr>
          <w:p w14:paraId="5B771F14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759" w:type="pct"/>
          </w:tcPr>
          <w:p w14:paraId="03F02EC4" w14:textId="77777777" w:rsidR="00211AC3" w:rsidRPr="009C1104" w:rsidRDefault="00977516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755" w:type="pct"/>
          </w:tcPr>
          <w:p w14:paraId="303EC948" w14:textId="77777777" w:rsidR="00211AC3" w:rsidRPr="009C1104" w:rsidRDefault="00977516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211AC3" w:rsidRPr="009C1104" w14:paraId="4322946F" w14:textId="77777777" w:rsidTr="00856845">
        <w:tc>
          <w:tcPr>
            <w:tcW w:w="1133" w:type="pct"/>
          </w:tcPr>
          <w:p w14:paraId="234DE29E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  <w:tc>
          <w:tcPr>
            <w:tcW w:w="1138" w:type="pct"/>
          </w:tcPr>
          <w:p w14:paraId="7DFB98B1" w14:textId="77777777" w:rsidR="00211AC3" w:rsidRPr="009C1104" w:rsidRDefault="00F67C38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d, 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214" w:type="pct"/>
          </w:tcPr>
          <w:p w14:paraId="381DC193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759" w:type="pct"/>
          </w:tcPr>
          <w:p w14:paraId="6898073B" w14:textId="77777777" w:rsidR="00211AC3" w:rsidRPr="009C1104" w:rsidRDefault="00977516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755" w:type="pct"/>
          </w:tcPr>
          <w:p w14:paraId="2B5A52AE" w14:textId="77777777" w:rsidR="00211AC3" w:rsidRPr="009C1104" w:rsidRDefault="00977516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211AC3" w:rsidRPr="009C1104" w14:paraId="21CC84F0" w14:textId="77777777" w:rsidTr="00856845">
        <w:tc>
          <w:tcPr>
            <w:tcW w:w="1133" w:type="pct"/>
          </w:tcPr>
          <w:p w14:paraId="20A53B25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  <w:tc>
          <w:tcPr>
            <w:tcW w:w="1138" w:type="pct"/>
          </w:tcPr>
          <w:p w14:paraId="7DDAC597" w14:textId="77777777" w:rsidR="00211AC3" w:rsidRPr="009C1104" w:rsidRDefault="00F67C38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d, 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214" w:type="pct"/>
          </w:tcPr>
          <w:p w14:paraId="4CDB392D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759" w:type="pct"/>
          </w:tcPr>
          <w:p w14:paraId="112D4EFD" w14:textId="77777777" w:rsidR="00211AC3" w:rsidRPr="009C1104" w:rsidRDefault="00977516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755" w:type="pct"/>
          </w:tcPr>
          <w:p w14:paraId="123BF902" w14:textId="77777777" w:rsidR="00211AC3" w:rsidRPr="009C1104" w:rsidRDefault="00977516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211AC3" w:rsidRPr="009C1104" w14:paraId="27031A6A" w14:textId="77777777" w:rsidTr="001A22E7">
        <w:tc>
          <w:tcPr>
            <w:tcW w:w="5000" w:type="pct"/>
            <w:gridSpan w:val="5"/>
          </w:tcPr>
          <w:p w14:paraId="3E14C268" w14:textId="77777777" w:rsidR="00211AC3" w:rsidRPr="004C0B53" w:rsidRDefault="00211AC3" w:rsidP="001A22E7">
            <w:pPr>
              <w:tabs>
                <w:tab w:val="left" w:pos="1697"/>
                <w:tab w:val="right" w:leader="underscore" w:pos="4518"/>
                <w:tab w:val="left" w:pos="5117"/>
                <w:tab w:val="right" w:leader="underscore" w:pos="9072"/>
              </w:tabs>
              <w:rPr>
                <w:rFonts w:asciiTheme="minorHAnsi" w:hAnsiTheme="minorHAnsi" w:cstheme="minorHAnsi"/>
                <w:sz w:val="14"/>
                <w:szCs w:val="22"/>
                <w:lang w:val="de-CH"/>
              </w:rPr>
            </w:pPr>
          </w:p>
          <w:p w14:paraId="3D72D3BE" w14:textId="77777777" w:rsidR="00211AC3" w:rsidRPr="009C1104" w:rsidRDefault="00211AC3" w:rsidP="003E7318">
            <w:pPr>
              <w:tabs>
                <w:tab w:val="left" w:pos="1276"/>
                <w:tab w:val="right" w:pos="4847"/>
                <w:tab w:val="left" w:pos="5117"/>
                <w:tab w:val="right" w:leader="underscore" w:pos="9072"/>
              </w:tabs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Ort, Datum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>Egolzwil,</w:t>
            </w:r>
            <w:r w:rsidR="00277DC0"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  <w:r w:rsidR="00277DC0" w:rsidRPr="009C1104">
              <w:rPr>
                <w:rFonts w:asciiTheme="minorHAnsi" w:hAnsiTheme="minorHAnsi" w:cstheme="minorHAnsi"/>
                <w:sz w:val="22"/>
                <w:szCs w:val="22"/>
                <w:u w:val="single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277DC0" w:rsidRPr="009C1104">
              <w:rPr>
                <w:rFonts w:asciiTheme="minorHAnsi" w:hAnsiTheme="minorHAnsi" w:cstheme="minorHAnsi"/>
                <w:sz w:val="22"/>
                <w:szCs w:val="22"/>
                <w:u w:val="single"/>
                <w:lang w:val="de-CH"/>
              </w:rPr>
              <w:instrText xml:space="preserve"> FORMTEXT </w:instrText>
            </w:r>
            <w:r w:rsidR="00277DC0" w:rsidRPr="009C1104">
              <w:rPr>
                <w:rFonts w:asciiTheme="minorHAnsi" w:hAnsiTheme="minorHAnsi" w:cstheme="minorHAnsi"/>
                <w:sz w:val="22"/>
                <w:szCs w:val="22"/>
                <w:u w:val="single"/>
                <w:lang w:val="de-CH"/>
              </w:rPr>
            </w:r>
            <w:r w:rsidR="00277DC0" w:rsidRPr="009C1104">
              <w:rPr>
                <w:rFonts w:asciiTheme="minorHAnsi" w:hAnsiTheme="minorHAnsi" w:cstheme="minorHAnsi"/>
                <w:sz w:val="22"/>
                <w:szCs w:val="22"/>
                <w:u w:val="single"/>
                <w:lang w:val="de-CH"/>
              </w:rPr>
              <w:fldChar w:fldCharType="separate"/>
            </w:r>
            <w:r w:rsidR="00277DC0" w:rsidRPr="009C1104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  <w:lang w:val="de-CH"/>
              </w:rPr>
              <w:t> </w:t>
            </w:r>
            <w:r w:rsidR="00277DC0" w:rsidRPr="009C1104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  <w:lang w:val="de-CH"/>
              </w:rPr>
              <w:t> </w:t>
            </w:r>
            <w:r w:rsidR="00277DC0" w:rsidRPr="009C1104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  <w:lang w:val="de-CH"/>
              </w:rPr>
              <w:t> </w:t>
            </w:r>
            <w:r w:rsidR="00277DC0" w:rsidRPr="009C1104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  <w:lang w:val="de-CH"/>
              </w:rPr>
              <w:t> </w:t>
            </w:r>
            <w:r w:rsidR="00277DC0" w:rsidRPr="009C1104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  <w:lang w:val="de-CH"/>
              </w:rPr>
              <w:t> </w:t>
            </w:r>
            <w:r w:rsidR="00277DC0" w:rsidRPr="009C1104">
              <w:rPr>
                <w:rFonts w:asciiTheme="minorHAnsi" w:hAnsiTheme="minorHAnsi" w:cstheme="minorHAnsi"/>
                <w:sz w:val="22"/>
                <w:szCs w:val="22"/>
                <w:u w:val="single"/>
                <w:lang w:val="de-CH"/>
              </w:rPr>
              <w:fldChar w:fldCharType="end"/>
            </w:r>
            <w:bookmarkEnd w:id="15"/>
            <w:r w:rsidR="003E7318" w:rsidRPr="009C1104">
              <w:rPr>
                <w:rFonts w:asciiTheme="minorHAnsi" w:hAnsiTheme="minorHAnsi" w:cstheme="minorHAnsi"/>
                <w:sz w:val="22"/>
                <w:szCs w:val="22"/>
                <w:u w:val="single"/>
                <w:lang w:val="de-CH"/>
              </w:rPr>
              <w:tab/>
            </w:r>
            <w:r w:rsidR="003E7318"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Unterschrift</w:t>
            </w:r>
            <w:r w:rsidR="003E7318"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  <w:t xml:space="preserve"> </w:t>
            </w:r>
          </w:p>
          <w:p w14:paraId="7931F032" w14:textId="77777777" w:rsidR="00467F38" w:rsidRPr="00467F38" w:rsidRDefault="00467F38" w:rsidP="001A22E7">
            <w:pPr>
              <w:tabs>
                <w:tab w:val="left" w:pos="1276"/>
                <w:tab w:val="right" w:leader="underscore" w:pos="4518"/>
                <w:tab w:val="left" w:pos="5117"/>
                <w:tab w:val="right" w:leader="underscore" w:pos="9072"/>
              </w:tabs>
              <w:rPr>
                <w:rFonts w:asciiTheme="minorHAnsi" w:hAnsiTheme="minorHAnsi" w:cstheme="minorHAnsi"/>
                <w:sz w:val="2"/>
                <w:szCs w:val="22"/>
                <w:lang w:val="de-CH"/>
              </w:rPr>
            </w:pPr>
          </w:p>
          <w:p w14:paraId="0BD895A5" w14:textId="77777777" w:rsidR="00211AC3" w:rsidRPr="0063481D" w:rsidRDefault="00B419AD" w:rsidP="001A22E7">
            <w:pPr>
              <w:tabs>
                <w:tab w:val="left" w:pos="1276"/>
                <w:tab w:val="right" w:leader="underscore" w:pos="4518"/>
                <w:tab w:val="left" w:pos="5117"/>
                <w:tab w:val="right" w:leader="underscore" w:pos="9072"/>
              </w:tabs>
              <w:rPr>
                <w:rFonts w:asciiTheme="minorHAnsi" w:hAnsiTheme="minorHAnsi" w:cstheme="minorHAnsi"/>
                <w:b/>
                <w:lang w:val="de-CH"/>
              </w:rPr>
            </w:pPr>
            <w:r w:rsidRPr="0063481D">
              <w:rPr>
                <w:rFonts w:asciiTheme="minorHAnsi" w:hAnsiTheme="minorHAnsi" w:cstheme="minorHAnsi"/>
                <w:lang w:val="de-CH"/>
              </w:rPr>
              <w:t xml:space="preserve">Mit der Unterzeichnung </w:t>
            </w:r>
            <w:r w:rsidR="005E11C1" w:rsidRPr="0063481D">
              <w:rPr>
                <w:rFonts w:asciiTheme="minorHAnsi" w:hAnsiTheme="minorHAnsi" w:cstheme="minorHAnsi"/>
                <w:lang w:val="de-CH"/>
              </w:rPr>
              <w:t xml:space="preserve">des Gesuchs </w:t>
            </w:r>
            <w:r w:rsidRPr="0063481D">
              <w:rPr>
                <w:rFonts w:asciiTheme="minorHAnsi" w:hAnsiTheme="minorHAnsi" w:cstheme="minorHAnsi"/>
                <w:lang w:val="de-CH"/>
              </w:rPr>
              <w:t xml:space="preserve">wird </w:t>
            </w:r>
            <w:r w:rsidR="005E11C1" w:rsidRPr="0063481D">
              <w:rPr>
                <w:rFonts w:asciiTheme="minorHAnsi" w:hAnsiTheme="minorHAnsi" w:cstheme="minorHAnsi"/>
                <w:lang w:val="de-CH"/>
              </w:rPr>
              <w:t>das</w:t>
            </w:r>
            <w:r w:rsidRPr="0063481D">
              <w:rPr>
                <w:rFonts w:asciiTheme="minorHAnsi" w:hAnsiTheme="minorHAnsi" w:cstheme="minorHAnsi"/>
                <w:lang w:val="de-CH"/>
              </w:rPr>
              <w:t xml:space="preserve"> Einverständnis </w:t>
            </w:r>
            <w:r w:rsidR="005E11C1" w:rsidRPr="0063481D">
              <w:rPr>
                <w:rFonts w:asciiTheme="minorHAnsi" w:hAnsiTheme="minorHAnsi" w:cstheme="minorHAnsi"/>
                <w:lang w:val="de-CH"/>
              </w:rPr>
              <w:t xml:space="preserve">über Art. 32 der </w:t>
            </w:r>
            <w:r w:rsidR="00F80237" w:rsidRPr="0063481D">
              <w:rPr>
                <w:rFonts w:asciiTheme="minorHAnsi" w:hAnsiTheme="minorHAnsi" w:cstheme="minorHAnsi"/>
                <w:lang w:val="de-CH"/>
              </w:rPr>
              <w:t>Verordnung für die Benutzung der Gemeindeinfrastruktur Egolzwil</w:t>
            </w:r>
            <w:r w:rsidR="005E11C1" w:rsidRPr="0063481D">
              <w:rPr>
                <w:rFonts w:asciiTheme="minorHAnsi" w:hAnsiTheme="minorHAnsi" w:cstheme="minorHAnsi"/>
                <w:lang w:val="de-CH"/>
              </w:rPr>
              <w:t xml:space="preserve"> bezüglich der Videoüberwachung abgegeben.</w:t>
            </w:r>
          </w:p>
          <w:p w14:paraId="0EF18893" w14:textId="77777777" w:rsidR="00E466D1" w:rsidRPr="003B05E9" w:rsidRDefault="00E466D1" w:rsidP="001A22E7">
            <w:pPr>
              <w:tabs>
                <w:tab w:val="left" w:pos="1276"/>
                <w:tab w:val="right" w:leader="underscore" w:pos="4518"/>
                <w:tab w:val="left" w:pos="5117"/>
                <w:tab w:val="right" w:leader="underscore" w:pos="9072"/>
              </w:tabs>
              <w:rPr>
                <w:rFonts w:asciiTheme="minorHAnsi" w:hAnsiTheme="minorHAnsi" w:cstheme="minorHAnsi"/>
                <w:sz w:val="8"/>
                <w:szCs w:val="22"/>
                <w:lang w:val="de-CH"/>
              </w:rPr>
            </w:pPr>
          </w:p>
          <w:p w14:paraId="63113AA1" w14:textId="79288D93" w:rsidR="00E466D1" w:rsidRPr="0063481D" w:rsidRDefault="00E466D1" w:rsidP="003E01D2">
            <w:pPr>
              <w:spacing w:after="120"/>
              <w:rPr>
                <w:rFonts w:asciiTheme="minorHAnsi" w:hAnsiTheme="minorHAnsi" w:cstheme="minorHAnsi"/>
                <w:b/>
                <w:lang w:val="de-CH"/>
              </w:rPr>
            </w:pPr>
            <w:r w:rsidRPr="0063481D">
              <w:rPr>
                <w:rFonts w:asciiTheme="minorHAnsi" w:hAnsiTheme="minorHAnsi" w:cstheme="minorHAnsi"/>
                <w:lang w:val="de-CH"/>
              </w:rPr>
              <w:t xml:space="preserve">Um die betroffenen Vereine rechtzeitig über die </w:t>
            </w:r>
            <w:r w:rsidR="003E01D2" w:rsidRPr="0063481D">
              <w:rPr>
                <w:rFonts w:asciiTheme="minorHAnsi" w:hAnsiTheme="minorHAnsi" w:cstheme="minorHAnsi"/>
                <w:lang w:val="de-CH"/>
              </w:rPr>
              <w:t>Reservation</w:t>
            </w:r>
            <w:r w:rsidRPr="0063481D">
              <w:rPr>
                <w:rFonts w:asciiTheme="minorHAnsi" w:hAnsiTheme="minorHAnsi" w:cstheme="minorHAnsi"/>
                <w:lang w:val="de-CH"/>
              </w:rPr>
              <w:t xml:space="preserve"> der Lokalitäten zu informieren, ist es</w:t>
            </w:r>
            <w:r w:rsidR="009C1104" w:rsidRPr="0063481D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Pr="0063481D">
              <w:rPr>
                <w:rFonts w:asciiTheme="minorHAnsi" w:hAnsiTheme="minorHAnsi" w:cstheme="minorHAnsi"/>
                <w:lang w:val="de-CH"/>
              </w:rPr>
              <w:t xml:space="preserve">zwingend, das Gesuch </w:t>
            </w:r>
            <w:r w:rsidR="000C18A5" w:rsidRPr="0063481D">
              <w:rPr>
                <w:rFonts w:asciiTheme="minorHAnsi" w:hAnsiTheme="minorHAnsi" w:cstheme="minorHAnsi"/>
                <w:u w:val="single"/>
                <w:lang w:val="de-CH"/>
              </w:rPr>
              <w:t>20 Tage</w:t>
            </w:r>
            <w:r w:rsidRPr="0063481D">
              <w:rPr>
                <w:rFonts w:asciiTheme="minorHAnsi" w:hAnsiTheme="minorHAnsi" w:cstheme="minorHAnsi"/>
                <w:u w:val="single"/>
                <w:lang w:val="de-CH"/>
              </w:rPr>
              <w:t xml:space="preserve"> vor der Veranstaltung</w:t>
            </w:r>
            <w:r w:rsidRPr="0063481D">
              <w:rPr>
                <w:rFonts w:asciiTheme="minorHAnsi" w:hAnsiTheme="minorHAnsi" w:cstheme="minorHAnsi"/>
                <w:lang w:val="de-CH"/>
              </w:rPr>
              <w:t xml:space="preserve"> bei der Gemeindekanzlei einzureichen.</w:t>
            </w:r>
            <w:r w:rsidR="00995245" w:rsidRPr="0063481D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A23843" w:rsidRPr="0063481D">
              <w:rPr>
                <w:rFonts w:asciiTheme="minorHAnsi" w:hAnsiTheme="minorHAnsi" w:cstheme="minorHAnsi"/>
                <w:lang w:val="de-CH"/>
              </w:rPr>
              <w:t xml:space="preserve">Zudem kann der Singsaal am Freitag erst ab 17.30 Uhr reserviert werden. </w:t>
            </w:r>
            <w:r w:rsidR="00995245" w:rsidRPr="0063481D">
              <w:rPr>
                <w:rFonts w:asciiTheme="minorHAnsi" w:hAnsiTheme="minorHAnsi" w:cstheme="minorHAnsi"/>
                <w:lang w:val="de-CH"/>
              </w:rPr>
              <w:t>Eine entsprechende Rückmeldung erhalten Sie innert 10 Tagen nach Einreichung</w:t>
            </w:r>
            <w:r w:rsidR="00837C86" w:rsidRPr="0063481D">
              <w:rPr>
                <w:rFonts w:asciiTheme="minorHAnsi" w:hAnsiTheme="minorHAnsi" w:cstheme="minorHAnsi"/>
                <w:lang w:val="de-CH"/>
              </w:rPr>
              <w:t xml:space="preserve"> des Gesuchs</w:t>
            </w:r>
            <w:r w:rsidR="00995245" w:rsidRPr="0063481D">
              <w:rPr>
                <w:rFonts w:asciiTheme="minorHAnsi" w:hAnsiTheme="minorHAnsi" w:cstheme="minorHAnsi"/>
                <w:lang w:val="de-CH"/>
              </w:rPr>
              <w:t>.</w:t>
            </w:r>
          </w:p>
        </w:tc>
      </w:tr>
    </w:tbl>
    <w:p w14:paraId="3D192BE0" w14:textId="77777777" w:rsidR="00211AC3" w:rsidRPr="009C1104" w:rsidRDefault="00211AC3" w:rsidP="00211AC3">
      <w:pPr>
        <w:rPr>
          <w:rFonts w:asciiTheme="minorHAnsi" w:hAnsiTheme="minorHAnsi" w:cstheme="minorHAnsi"/>
          <w:sz w:val="10"/>
          <w:szCs w:val="22"/>
          <w:lang w:val="de-CH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211AC3" w:rsidRPr="009C1104" w14:paraId="35E17D2D" w14:textId="77777777" w:rsidTr="001A22E7">
        <w:tc>
          <w:tcPr>
            <w:tcW w:w="5000" w:type="pct"/>
          </w:tcPr>
          <w:p w14:paraId="09B50246" w14:textId="77777777" w:rsidR="00211AC3" w:rsidRPr="009C1104" w:rsidRDefault="00211AC3" w:rsidP="001A22E7">
            <w:pP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Bewilligung</w:t>
            </w:r>
          </w:p>
          <w:p w14:paraId="0024FF5D" w14:textId="77777777" w:rsidR="00211AC3" w:rsidRPr="0063481D" w:rsidRDefault="00211AC3" w:rsidP="001A22E7">
            <w:pPr>
              <w:rPr>
                <w:rFonts w:asciiTheme="minorHAnsi" w:hAnsiTheme="minorHAnsi" w:cstheme="minorHAnsi"/>
                <w:lang w:val="de-CH"/>
              </w:rPr>
            </w:pPr>
            <w:r w:rsidRPr="0063481D">
              <w:rPr>
                <w:rFonts w:asciiTheme="minorHAnsi" w:hAnsiTheme="minorHAnsi" w:cstheme="minorHAnsi"/>
                <w:lang w:val="de-CH"/>
              </w:rPr>
              <w:t>Die obgenannte Veranstaltung wird bewilligt. Bezüglich allgemeinem Verhalten, Aufsicht,</w:t>
            </w:r>
            <w:r w:rsidR="003E01D2" w:rsidRPr="0063481D">
              <w:rPr>
                <w:rFonts w:asciiTheme="minorHAnsi" w:hAnsiTheme="minorHAnsi" w:cstheme="minorHAnsi"/>
                <w:lang w:val="de-CH"/>
              </w:rPr>
              <w:t xml:space="preserve"> Versicherungen, </w:t>
            </w:r>
            <w:r w:rsidRPr="0063481D">
              <w:rPr>
                <w:rFonts w:asciiTheme="minorHAnsi" w:hAnsiTheme="minorHAnsi" w:cstheme="minorHAnsi"/>
                <w:lang w:val="de-CH"/>
              </w:rPr>
              <w:t>Sachbeschädigungen, Benutzungszeiten, Restauration, Gebühren, etc., verweisen wir auf die Verordnung</w:t>
            </w:r>
            <w:r w:rsidR="00161B16" w:rsidRPr="0063481D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BE5786" w:rsidRPr="0063481D">
              <w:rPr>
                <w:rFonts w:asciiTheme="minorHAnsi" w:hAnsiTheme="minorHAnsi" w:cstheme="minorHAnsi"/>
                <w:lang w:val="de-CH"/>
              </w:rPr>
              <w:t xml:space="preserve">für die Benutzung der Gemeindeinfrastruktur </w:t>
            </w:r>
            <w:r w:rsidRPr="0063481D">
              <w:rPr>
                <w:rFonts w:asciiTheme="minorHAnsi" w:hAnsiTheme="minorHAnsi" w:cstheme="minorHAnsi"/>
                <w:lang w:val="de-CH"/>
              </w:rPr>
              <w:t>Egolzwil.</w:t>
            </w:r>
          </w:p>
          <w:p w14:paraId="266554A6" w14:textId="77777777" w:rsidR="00211AC3" w:rsidRPr="003B05E9" w:rsidRDefault="00211AC3" w:rsidP="001A22E7">
            <w:pPr>
              <w:rPr>
                <w:rFonts w:asciiTheme="minorHAnsi" w:hAnsiTheme="minorHAnsi" w:cstheme="minorHAnsi"/>
                <w:sz w:val="6"/>
                <w:szCs w:val="22"/>
                <w:lang w:val="de-CH"/>
              </w:rPr>
            </w:pPr>
          </w:p>
          <w:p w14:paraId="186D312F" w14:textId="77777777" w:rsidR="00211AC3" w:rsidRPr="0063481D" w:rsidRDefault="00211AC3" w:rsidP="001A22E7">
            <w:pPr>
              <w:rPr>
                <w:rFonts w:asciiTheme="minorHAnsi" w:hAnsiTheme="minorHAnsi" w:cstheme="minorHAnsi"/>
                <w:lang w:val="de-CH"/>
              </w:rPr>
            </w:pPr>
            <w:r w:rsidRPr="0063481D">
              <w:rPr>
                <w:rFonts w:asciiTheme="minorHAnsi" w:hAnsiTheme="minorHAnsi" w:cstheme="minorHAnsi"/>
                <w:lang w:val="de-CH"/>
              </w:rPr>
              <w:t xml:space="preserve">Für die Dauer des Anlasses wird in Absprache mit dem Hauswart </w:t>
            </w:r>
            <w:r w:rsidR="00161B16" w:rsidRPr="0063481D">
              <w:rPr>
                <w:rFonts w:asciiTheme="minorHAnsi" w:hAnsiTheme="minorHAnsi" w:cstheme="minorHAnsi"/>
                <w:lang w:val="de-CH"/>
              </w:rPr>
              <w:t xml:space="preserve">(Tel. 079 527 86 71) </w:t>
            </w:r>
            <w:r w:rsidRPr="0063481D">
              <w:rPr>
                <w:rFonts w:asciiTheme="minorHAnsi" w:hAnsiTheme="minorHAnsi" w:cstheme="minorHAnsi"/>
                <w:lang w:val="de-CH"/>
              </w:rPr>
              <w:t>ein Schlüssel abgegeben.</w:t>
            </w:r>
          </w:p>
          <w:p w14:paraId="3004A7E0" w14:textId="77777777" w:rsidR="00211AC3" w:rsidRPr="003B05E9" w:rsidRDefault="00211AC3" w:rsidP="001A22E7">
            <w:pPr>
              <w:rPr>
                <w:rFonts w:asciiTheme="minorHAnsi" w:hAnsiTheme="minorHAnsi" w:cstheme="minorHAnsi"/>
                <w:sz w:val="4"/>
                <w:szCs w:val="10"/>
                <w:lang w:val="de-CH"/>
              </w:rPr>
            </w:pPr>
          </w:p>
          <w:p w14:paraId="3DA90103" w14:textId="77777777" w:rsidR="00211AC3" w:rsidRPr="009C1104" w:rsidRDefault="00211AC3" w:rsidP="001A22E7">
            <w:pPr>
              <w:tabs>
                <w:tab w:val="left" w:pos="510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Egolzwil, ____________________________ </w:t>
            </w:r>
            <w:r w:rsidRPr="009C1104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</w:r>
            <w:r w:rsidRPr="009C1104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Gemeinde Egolzwil</w:t>
            </w:r>
          </w:p>
          <w:p w14:paraId="17989241" w14:textId="77777777" w:rsidR="00211AC3" w:rsidRPr="00A23843" w:rsidRDefault="00211AC3" w:rsidP="001A22E7">
            <w:pPr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</w:p>
          <w:p w14:paraId="61CDF94A" w14:textId="77777777" w:rsidR="00211AC3" w:rsidRPr="009C1104" w:rsidRDefault="00211AC3" w:rsidP="001A22E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</w:tr>
      <w:tr w:rsidR="00211AC3" w:rsidRPr="009C1104" w14:paraId="06D5CFAF" w14:textId="77777777" w:rsidTr="001A22E7">
        <w:tc>
          <w:tcPr>
            <w:tcW w:w="5000" w:type="pct"/>
          </w:tcPr>
          <w:p w14:paraId="268BF367" w14:textId="77777777" w:rsidR="00211AC3" w:rsidRPr="0063481D" w:rsidRDefault="00211AC3" w:rsidP="001A22E7">
            <w:pPr>
              <w:tabs>
                <w:tab w:val="left" w:pos="1102"/>
                <w:tab w:val="left" w:pos="2552"/>
                <w:tab w:val="left" w:pos="3969"/>
              </w:tabs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63481D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Verteiler: </w:t>
            </w:r>
            <w:r w:rsidRPr="0063481D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ab/>
              <w:t xml:space="preserve">- Veranstalter </w:t>
            </w:r>
            <w:r w:rsidRPr="0063481D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ab/>
              <w:t xml:space="preserve">- Hauswart </w:t>
            </w:r>
            <w:r w:rsidRPr="0063481D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ab/>
              <w:t>- betroffene Vereine und Organisationen gemäss Belegungsplan</w:t>
            </w:r>
          </w:p>
          <w:p w14:paraId="620577E7" w14:textId="77777777" w:rsidR="00211AC3" w:rsidRPr="0063481D" w:rsidRDefault="00211AC3" w:rsidP="001A22E7">
            <w:pPr>
              <w:tabs>
                <w:tab w:val="left" w:pos="1102"/>
                <w:tab w:val="left" w:pos="2552"/>
                <w:tab w:val="left" w:pos="3969"/>
              </w:tabs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63481D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ab/>
              <w:t xml:space="preserve">- Schulleitung </w:t>
            </w:r>
            <w:r w:rsidRPr="0063481D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ab/>
              <w:t xml:space="preserve">- eigene Akten </w:t>
            </w:r>
            <w:r w:rsidRPr="0063481D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ab/>
              <w:t>- allenfalls Polizei, Feuerwehr</w:t>
            </w:r>
          </w:p>
        </w:tc>
      </w:tr>
    </w:tbl>
    <w:p w14:paraId="538D1C3A" w14:textId="77777777" w:rsidR="00F34628" w:rsidRPr="009C1104" w:rsidRDefault="00F34628" w:rsidP="004C0B53">
      <w:pPr>
        <w:rPr>
          <w:rFonts w:asciiTheme="minorHAnsi" w:hAnsiTheme="minorHAnsi" w:cstheme="minorHAnsi"/>
          <w:sz w:val="2"/>
          <w:szCs w:val="22"/>
        </w:rPr>
      </w:pPr>
    </w:p>
    <w:sectPr w:rsidR="00F34628" w:rsidRPr="009C1104" w:rsidSect="009C1104">
      <w:pgSz w:w="11906" w:h="16838"/>
      <w:pgMar w:top="2211" w:right="1134" w:bottom="567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FD14" w14:textId="77777777" w:rsidR="00933484" w:rsidRDefault="00933484">
      <w:r>
        <w:separator/>
      </w:r>
    </w:p>
  </w:endnote>
  <w:endnote w:type="continuationSeparator" w:id="0">
    <w:p w14:paraId="7C8EC448" w14:textId="77777777" w:rsidR="00933484" w:rsidRDefault="0093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BE55" w14:textId="77777777" w:rsidR="00933484" w:rsidRDefault="00933484">
      <w:r>
        <w:separator/>
      </w:r>
    </w:p>
  </w:footnote>
  <w:footnote w:type="continuationSeparator" w:id="0">
    <w:p w14:paraId="3922EA71" w14:textId="77777777" w:rsidR="00933484" w:rsidRDefault="0093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0FF2"/>
    <w:multiLevelType w:val="hybridMultilevel"/>
    <w:tmpl w:val="E668CE62"/>
    <w:lvl w:ilvl="0" w:tplc="43DCAB0A">
      <w:start w:val="1"/>
      <w:numFmt w:val="bullet"/>
      <w:lvlText w:val="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50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v4lvIP2rcC5Vhj2tpChY7EWJaUvObMo6c/XFqP5Xa2AeXmv0+3ei14xvClo7Q4c+Qli7jehpln8PG4QwKWlKw==" w:salt="Ns4VKsinJp2G78cj59GUkg==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C3"/>
    <w:rsid w:val="00005D10"/>
    <w:rsid w:val="00012A51"/>
    <w:rsid w:val="00012D96"/>
    <w:rsid w:val="00012E3F"/>
    <w:rsid w:val="00041DCC"/>
    <w:rsid w:val="0005055E"/>
    <w:rsid w:val="00093588"/>
    <w:rsid w:val="000B1651"/>
    <w:rsid w:val="000B1A80"/>
    <w:rsid w:val="000C18A5"/>
    <w:rsid w:val="000F48F9"/>
    <w:rsid w:val="000F62AC"/>
    <w:rsid w:val="00112880"/>
    <w:rsid w:val="00115867"/>
    <w:rsid w:val="00121FF0"/>
    <w:rsid w:val="00123B83"/>
    <w:rsid w:val="001517B3"/>
    <w:rsid w:val="00161B16"/>
    <w:rsid w:val="001952A0"/>
    <w:rsid w:val="001D1E18"/>
    <w:rsid w:val="001F18C0"/>
    <w:rsid w:val="00211AC3"/>
    <w:rsid w:val="00212A57"/>
    <w:rsid w:val="00227DAE"/>
    <w:rsid w:val="0023412D"/>
    <w:rsid w:val="00264831"/>
    <w:rsid w:val="00277DC0"/>
    <w:rsid w:val="00286E81"/>
    <w:rsid w:val="002A4741"/>
    <w:rsid w:val="002C3E11"/>
    <w:rsid w:val="002D458C"/>
    <w:rsid w:val="002F1F0A"/>
    <w:rsid w:val="00306F26"/>
    <w:rsid w:val="00311403"/>
    <w:rsid w:val="00312A9E"/>
    <w:rsid w:val="00320F13"/>
    <w:rsid w:val="00323CAB"/>
    <w:rsid w:val="00324921"/>
    <w:rsid w:val="00343507"/>
    <w:rsid w:val="00343567"/>
    <w:rsid w:val="00370001"/>
    <w:rsid w:val="003B05E9"/>
    <w:rsid w:val="003B620E"/>
    <w:rsid w:val="003E01D2"/>
    <w:rsid w:val="003E7318"/>
    <w:rsid w:val="00407F40"/>
    <w:rsid w:val="00445817"/>
    <w:rsid w:val="004672DA"/>
    <w:rsid w:val="00467F38"/>
    <w:rsid w:val="004717C1"/>
    <w:rsid w:val="0048076C"/>
    <w:rsid w:val="00486089"/>
    <w:rsid w:val="00492D1B"/>
    <w:rsid w:val="004A0C93"/>
    <w:rsid w:val="004C0B53"/>
    <w:rsid w:val="004E52FB"/>
    <w:rsid w:val="005301EE"/>
    <w:rsid w:val="00567987"/>
    <w:rsid w:val="00576236"/>
    <w:rsid w:val="00585F04"/>
    <w:rsid w:val="005C17EA"/>
    <w:rsid w:val="005D03AD"/>
    <w:rsid w:val="005D2EE8"/>
    <w:rsid w:val="005E11C1"/>
    <w:rsid w:val="005E5D4E"/>
    <w:rsid w:val="005F5E80"/>
    <w:rsid w:val="005F6343"/>
    <w:rsid w:val="00603EE1"/>
    <w:rsid w:val="00622DEE"/>
    <w:rsid w:val="00632170"/>
    <w:rsid w:val="0063481D"/>
    <w:rsid w:val="00642EFD"/>
    <w:rsid w:val="00653D65"/>
    <w:rsid w:val="00664419"/>
    <w:rsid w:val="006964EC"/>
    <w:rsid w:val="006A7C9A"/>
    <w:rsid w:val="006C13CA"/>
    <w:rsid w:val="006D08BC"/>
    <w:rsid w:val="006E497C"/>
    <w:rsid w:val="006F3BD5"/>
    <w:rsid w:val="00703F60"/>
    <w:rsid w:val="007065C5"/>
    <w:rsid w:val="00710172"/>
    <w:rsid w:val="00721139"/>
    <w:rsid w:val="00725DD1"/>
    <w:rsid w:val="00760D58"/>
    <w:rsid w:val="007809B9"/>
    <w:rsid w:val="00782DB6"/>
    <w:rsid w:val="00793EDC"/>
    <w:rsid w:val="007D1D03"/>
    <w:rsid w:val="007D31EE"/>
    <w:rsid w:val="007D53B0"/>
    <w:rsid w:val="007F1430"/>
    <w:rsid w:val="00803B02"/>
    <w:rsid w:val="008052C7"/>
    <w:rsid w:val="00837C86"/>
    <w:rsid w:val="00843BCE"/>
    <w:rsid w:val="008518D7"/>
    <w:rsid w:val="00856845"/>
    <w:rsid w:val="008A4CB5"/>
    <w:rsid w:val="008D274E"/>
    <w:rsid w:val="00912338"/>
    <w:rsid w:val="00925115"/>
    <w:rsid w:val="00933484"/>
    <w:rsid w:val="00976019"/>
    <w:rsid w:val="00977230"/>
    <w:rsid w:val="00977516"/>
    <w:rsid w:val="00991378"/>
    <w:rsid w:val="00994298"/>
    <w:rsid w:val="00995245"/>
    <w:rsid w:val="009A2F49"/>
    <w:rsid w:val="009A60BC"/>
    <w:rsid w:val="009B2941"/>
    <w:rsid w:val="009C1104"/>
    <w:rsid w:val="00A23843"/>
    <w:rsid w:val="00A43E3E"/>
    <w:rsid w:val="00A835B6"/>
    <w:rsid w:val="00A90D64"/>
    <w:rsid w:val="00AB5FE7"/>
    <w:rsid w:val="00AE102C"/>
    <w:rsid w:val="00AF1275"/>
    <w:rsid w:val="00AF196E"/>
    <w:rsid w:val="00B2732A"/>
    <w:rsid w:val="00B419AD"/>
    <w:rsid w:val="00B71194"/>
    <w:rsid w:val="00BA10EF"/>
    <w:rsid w:val="00BB2E99"/>
    <w:rsid w:val="00BE5786"/>
    <w:rsid w:val="00C04665"/>
    <w:rsid w:val="00C3499A"/>
    <w:rsid w:val="00C6519F"/>
    <w:rsid w:val="00C7480B"/>
    <w:rsid w:val="00C81A78"/>
    <w:rsid w:val="00C90980"/>
    <w:rsid w:val="00CB354E"/>
    <w:rsid w:val="00CD30A5"/>
    <w:rsid w:val="00D24DE4"/>
    <w:rsid w:val="00D30A3A"/>
    <w:rsid w:val="00D37C3F"/>
    <w:rsid w:val="00D56831"/>
    <w:rsid w:val="00D67803"/>
    <w:rsid w:val="00D756E5"/>
    <w:rsid w:val="00DA3FD6"/>
    <w:rsid w:val="00DE646F"/>
    <w:rsid w:val="00E006DE"/>
    <w:rsid w:val="00E11077"/>
    <w:rsid w:val="00E277AD"/>
    <w:rsid w:val="00E466D1"/>
    <w:rsid w:val="00E52472"/>
    <w:rsid w:val="00E82605"/>
    <w:rsid w:val="00E82E2D"/>
    <w:rsid w:val="00EA1D69"/>
    <w:rsid w:val="00EC1174"/>
    <w:rsid w:val="00F2018F"/>
    <w:rsid w:val="00F34628"/>
    <w:rsid w:val="00F50454"/>
    <w:rsid w:val="00F67C38"/>
    <w:rsid w:val="00F71064"/>
    <w:rsid w:val="00F71B94"/>
    <w:rsid w:val="00F71C05"/>
    <w:rsid w:val="00F80237"/>
    <w:rsid w:val="00F92556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23AC4C"/>
  <w15:docId w15:val="{8B134D1A-37CC-4A60-B5BD-988AF809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AC3"/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E826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37C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B5F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B5FE7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E8260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paragraph" w:styleId="KeinLeerraum">
    <w:name w:val="No Spacing"/>
    <w:uiPriority w:val="1"/>
    <w:qFormat/>
    <w:rsid w:val="00E82605"/>
    <w:rPr>
      <w:sz w:val="24"/>
      <w:szCs w:val="24"/>
      <w:lang w:val="de-DE" w:eastAsia="de-DE"/>
    </w:rPr>
  </w:style>
  <w:style w:type="table" w:styleId="Tabellenraster">
    <w:name w:val="Table Grid"/>
    <w:basedOn w:val="NormaleTabelle"/>
    <w:rsid w:val="00005D10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12E3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A4C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4CB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4CB5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4C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4CB5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F67C38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Zentrale%20Dienste\Blatt%20mit%20Log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DE1E-7F80-4565-B353-76718AE4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Blatt mit Logo</Template>
  <TotalTime>0</TotalTime>
  <Pages>1</Pages>
  <Words>408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Aktenauflage</vt:lpstr>
    </vt:vector>
  </TitlesOfParts>
  <Company>Gemeindeverwaltung Egolzwil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Aktenauflage</dc:title>
  <dc:creator>Franziska Wüest</dc:creator>
  <cp:lastModifiedBy>Sibylle Knecht</cp:lastModifiedBy>
  <cp:revision>14</cp:revision>
  <cp:lastPrinted>2022-05-25T05:56:00Z</cp:lastPrinted>
  <dcterms:created xsi:type="dcterms:W3CDTF">2025-09-10T11:30:00Z</dcterms:created>
  <dcterms:modified xsi:type="dcterms:W3CDTF">2026-04-24T08:35:00Z</dcterms:modified>
</cp:coreProperties>
</file>